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377" w14:textId="77777777" w:rsidR="003548A2" w:rsidRDefault="003548A2"/>
    <w:p w14:paraId="13343C70" w14:textId="77777777" w:rsidR="003548A2" w:rsidRDefault="003548A2"/>
    <w:p w14:paraId="55FF4012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05743AAC" w14:textId="77777777" w:rsidTr="006F6AC9">
        <w:tc>
          <w:tcPr>
            <w:tcW w:w="6096" w:type="dxa"/>
          </w:tcPr>
          <w:p w14:paraId="3C49D2E6" w14:textId="77777777"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14:paraId="772C8BA8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02F69E87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4A2C4323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1F1861FF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56FB9374" w14:textId="77777777" w:rsidR="006F6AC9" w:rsidRPr="008A3BC0" w:rsidRDefault="006F6AC9" w:rsidP="006F6AC9">
      <w:pPr>
        <w:rPr>
          <w:rFonts w:cs="Arial"/>
          <w:lang w:val="de-DE"/>
        </w:rPr>
      </w:pPr>
    </w:p>
    <w:p w14:paraId="0C54A11C" w14:textId="77777777" w:rsidR="006F6AC9" w:rsidRDefault="006F6AC9" w:rsidP="006F6AC9">
      <w:pPr>
        <w:rPr>
          <w:rFonts w:cs="Arial"/>
          <w:lang w:val="de-DE"/>
        </w:rPr>
      </w:pPr>
    </w:p>
    <w:p w14:paraId="25B56C17" w14:textId="77777777" w:rsidR="00CB585A" w:rsidRDefault="00CB585A" w:rsidP="006F6AC9">
      <w:pPr>
        <w:rPr>
          <w:rFonts w:cs="Arial"/>
          <w:lang w:val="de-DE"/>
        </w:rPr>
      </w:pPr>
    </w:p>
    <w:p w14:paraId="3C007BAF" w14:textId="77777777" w:rsidR="00CB585A" w:rsidRDefault="00CB585A" w:rsidP="006F6AC9">
      <w:pPr>
        <w:rPr>
          <w:rFonts w:cs="Arial"/>
          <w:lang w:val="de-DE"/>
        </w:rPr>
      </w:pPr>
    </w:p>
    <w:p w14:paraId="7995AD6E" w14:textId="77777777" w:rsidR="00CB585A" w:rsidRDefault="00CB585A" w:rsidP="006F6AC9">
      <w:pPr>
        <w:rPr>
          <w:rFonts w:cs="Arial"/>
          <w:lang w:val="de-DE"/>
        </w:rPr>
      </w:pPr>
    </w:p>
    <w:p w14:paraId="7E2B5263" w14:textId="77777777" w:rsidR="00B21179" w:rsidRDefault="00B21179" w:rsidP="00674230">
      <w:pPr>
        <w:rPr>
          <w:b/>
          <w:bCs/>
          <w:sz w:val="28"/>
        </w:rPr>
      </w:pPr>
    </w:p>
    <w:p w14:paraId="5F04A2DD" w14:textId="77777777" w:rsidR="00674230" w:rsidRPr="00B21179" w:rsidRDefault="00674230" w:rsidP="00674230">
      <w:pPr>
        <w:rPr>
          <w:b/>
          <w:sz w:val="28"/>
          <w:szCs w:val="28"/>
        </w:rPr>
      </w:pPr>
      <w:r w:rsidRPr="00B21179">
        <w:rPr>
          <w:b/>
          <w:bCs/>
          <w:sz w:val="28"/>
          <w:szCs w:val="28"/>
        </w:rPr>
        <w:t>Antrag</w:t>
      </w:r>
      <w:r w:rsidR="00B21179" w:rsidRPr="00B21179">
        <w:rPr>
          <w:b/>
          <w:bCs/>
          <w:sz w:val="28"/>
          <w:szCs w:val="28"/>
        </w:rPr>
        <w:t xml:space="preserve"> </w:t>
      </w:r>
      <w:r w:rsidRPr="00B21179">
        <w:rPr>
          <w:b/>
          <w:sz w:val="24"/>
          <w:szCs w:val="28"/>
        </w:rPr>
        <w:t>um</w:t>
      </w:r>
      <w:r w:rsidRPr="00B21179">
        <w:rPr>
          <w:b/>
          <w:sz w:val="28"/>
          <w:szCs w:val="28"/>
        </w:rPr>
        <w:t xml:space="preserve"> Zustimmung gemäß § 20 in Verbindung mit § 7 OÖ StrG 1991</w:t>
      </w:r>
    </w:p>
    <w:p w14:paraId="4FE8DEB6" w14:textId="77777777" w:rsidR="00674230" w:rsidRDefault="00674230" w:rsidP="00674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155"/>
        <w:gridCol w:w="2796"/>
        <w:gridCol w:w="2482"/>
      </w:tblGrid>
      <w:tr w:rsidR="00674230" w14:paraId="4711E4E9" w14:textId="77777777" w:rsidTr="00017262">
        <w:trPr>
          <w:trHeight w:val="375"/>
        </w:trPr>
        <w:tc>
          <w:tcPr>
            <w:tcW w:w="1886" w:type="dxa"/>
          </w:tcPr>
          <w:p w14:paraId="33B4D192" w14:textId="77777777" w:rsidR="00674230" w:rsidRDefault="00674230" w:rsidP="00752E1A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14:paraId="3AD8A5A2" w14:textId="77777777" w:rsidR="00674230" w:rsidRDefault="00674230" w:rsidP="00752E1A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*Angabe erforderlich</w:t>
            </w:r>
          </w:p>
        </w:tc>
        <w:tc>
          <w:tcPr>
            <w:tcW w:w="2796" w:type="dxa"/>
          </w:tcPr>
          <w:p w14:paraId="2456F84B" w14:textId="77777777" w:rsidR="00674230" w:rsidRDefault="00674230" w:rsidP="00752E1A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14:paraId="378010D1" w14:textId="77777777" w:rsidR="00674230" w:rsidRDefault="00674230" w:rsidP="00752E1A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14:paraId="1487A753" w14:textId="77777777" w:rsidR="00674230" w:rsidRDefault="00674230" w:rsidP="00674230"/>
    <w:p w14:paraId="332AC51D" w14:textId="7CCF27CB" w:rsidR="00674230" w:rsidRDefault="00674230" w:rsidP="00674230">
      <w:pPr>
        <w:rPr>
          <w:b/>
          <w:bCs/>
        </w:rPr>
      </w:pPr>
      <w:r>
        <w:rPr>
          <w:b/>
          <w:bCs/>
        </w:rPr>
        <w:t>Antragsteller</w:t>
      </w:r>
      <w:r w:rsidR="007017F8">
        <w:rPr>
          <w:b/>
          <w:bCs/>
        </w:rPr>
        <w:t>*i</w:t>
      </w:r>
      <w:r>
        <w:rPr>
          <w:b/>
          <w:bCs/>
        </w:rPr>
        <w:t>n (= Grundstückseigentümer</w:t>
      </w:r>
      <w:r w:rsidR="007017F8">
        <w:rPr>
          <w:b/>
          <w:bCs/>
        </w:rPr>
        <w:t>*i</w:t>
      </w:r>
      <w:r>
        <w:rPr>
          <w:b/>
          <w:bCs/>
        </w:rPr>
        <w:t xml:space="preserve">n </w:t>
      </w:r>
      <w:r w:rsidRPr="003A218C">
        <w:rPr>
          <w:b/>
          <w:bCs/>
          <w:color w:val="FF0000"/>
          <w:sz w:val="24"/>
        </w:rPr>
        <w:sym w:font="Webdings" w:char="F069"/>
      </w:r>
      <w:r>
        <w:rPr>
          <w:b/>
          <w:bCs/>
        </w:rPr>
        <w:t>)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659"/>
        <w:gridCol w:w="474"/>
        <w:gridCol w:w="1024"/>
        <w:gridCol w:w="1345"/>
      </w:tblGrid>
      <w:tr w:rsidR="00674230" w14:paraId="136E4AF1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897" w14:textId="77777777" w:rsidR="00674230" w:rsidRDefault="00674230" w:rsidP="00752E1A">
            <w:r>
              <w:t>Firmenname*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E2C" w14:textId="77777777" w:rsidR="00674230" w:rsidRDefault="00674230" w:rsidP="00752E1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42FD" w14:textId="77777777" w:rsidR="00674230" w:rsidRDefault="00674230" w:rsidP="00752E1A">
            <w:r>
              <w:t>Firmenbuch-nummer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EF48" w14:textId="77777777" w:rsidR="00674230" w:rsidRDefault="00674230" w:rsidP="00752E1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79318F5A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B25B" w14:textId="77777777" w:rsidR="00674230" w:rsidRDefault="00674230" w:rsidP="00752E1A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00662" w14:textId="77777777" w:rsidR="00674230" w:rsidRDefault="00674230" w:rsidP="00752E1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16C4ABC5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60E9" w14:textId="77777777" w:rsidR="00674230" w:rsidRDefault="00674230" w:rsidP="00752E1A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3B62B" w14:textId="77777777" w:rsidR="00674230" w:rsidRDefault="00674230" w:rsidP="00752E1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05C46" w14:textId="77777777" w:rsidR="00674230" w:rsidRDefault="00674230" w:rsidP="00752E1A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0BC4C" w14:textId="77777777" w:rsidR="00674230" w:rsidRDefault="00674230" w:rsidP="00752E1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6C5D5B9E" w14:textId="77777777" w:rsidTr="00752E1A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5739" w14:textId="77777777" w:rsidR="00674230" w:rsidRDefault="00674230" w:rsidP="00752E1A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117" w14:textId="77777777" w:rsidR="00674230" w:rsidRDefault="00674230" w:rsidP="00752E1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FB6" w14:textId="77777777" w:rsidR="00674230" w:rsidRDefault="00674230" w:rsidP="00752E1A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71995" w14:textId="77777777" w:rsidR="00674230" w:rsidRDefault="00674230" w:rsidP="00752E1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5FCF3D06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B37" w14:textId="77777777" w:rsidR="00674230" w:rsidRDefault="00674230" w:rsidP="00752E1A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54FB2" w14:textId="77777777" w:rsidR="00674230" w:rsidRDefault="00674230" w:rsidP="00752E1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64F575" w14:textId="77777777" w:rsidR="00674230" w:rsidRPr="00017262" w:rsidRDefault="00674230" w:rsidP="00674230">
      <w:pPr>
        <w:rPr>
          <w:b/>
        </w:rPr>
      </w:pPr>
      <w:r w:rsidRPr="00017262">
        <w:rPr>
          <w:b/>
        </w:rPr>
        <w:t>oder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659"/>
        <w:gridCol w:w="474"/>
        <w:gridCol w:w="787"/>
        <w:gridCol w:w="1582"/>
      </w:tblGrid>
      <w:tr w:rsidR="00674230" w14:paraId="2A9CBD2E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105" w14:textId="77777777" w:rsidR="00674230" w:rsidRDefault="00674230" w:rsidP="00752E1A">
            <w:r>
              <w:t>Familienname*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CA7" w14:textId="77777777" w:rsidR="00674230" w:rsidRDefault="00674230" w:rsidP="00752E1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25B" w14:textId="77777777" w:rsidR="00674230" w:rsidRDefault="00674230" w:rsidP="00752E1A">
            <w:r>
              <w:t>Akad. Grad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33608" w14:textId="77777777" w:rsidR="00674230" w:rsidRDefault="00674230" w:rsidP="00752E1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6B63DB35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33E" w14:textId="77777777" w:rsidR="00674230" w:rsidRDefault="00674230" w:rsidP="00752E1A">
            <w:r>
              <w:t>Vorname*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060F2" w14:textId="77777777" w:rsidR="00674230" w:rsidRDefault="00674230" w:rsidP="00752E1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4F096AD7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8267" w14:textId="77777777" w:rsidR="00674230" w:rsidRDefault="00674230" w:rsidP="00752E1A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096E3" w14:textId="77777777" w:rsidR="00674230" w:rsidRDefault="00674230" w:rsidP="00752E1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57F33C6F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94FF" w14:textId="77777777" w:rsidR="00674230" w:rsidRDefault="00674230" w:rsidP="00752E1A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4BAC7" w14:textId="77777777" w:rsidR="00674230" w:rsidRDefault="00674230" w:rsidP="00752E1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E2A59" w14:textId="77777777" w:rsidR="00674230" w:rsidRDefault="00674230" w:rsidP="00752E1A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B922A" w14:textId="77777777" w:rsidR="00674230" w:rsidRDefault="00674230" w:rsidP="00752E1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19CE47DE" w14:textId="77777777" w:rsidTr="00752E1A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CCF" w14:textId="77777777" w:rsidR="00674230" w:rsidRDefault="00674230" w:rsidP="00752E1A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7CE9" w14:textId="77777777" w:rsidR="00674230" w:rsidRDefault="00674230" w:rsidP="00752E1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D12" w14:textId="77777777" w:rsidR="00674230" w:rsidRDefault="00674230" w:rsidP="00752E1A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2E0FE" w14:textId="77777777" w:rsidR="00674230" w:rsidRDefault="00674230" w:rsidP="00752E1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1010F016" w14:textId="77777777" w:rsidTr="00752E1A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D017" w14:textId="77777777" w:rsidR="00674230" w:rsidRDefault="00674230" w:rsidP="00752E1A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6BDEC" w14:textId="77777777" w:rsidR="00674230" w:rsidRDefault="00674230" w:rsidP="00752E1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D73E4D" w14:textId="77777777" w:rsidR="00674230" w:rsidRDefault="00674230" w:rsidP="00017262">
      <w:pPr>
        <w:spacing w:line="240" w:lineRule="auto"/>
        <w:ind w:left="322" w:hanging="322"/>
        <w:rPr>
          <w:b/>
          <w:bCs/>
          <w:sz w:val="16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14:paraId="007E06AA" w14:textId="77777777" w:rsidR="00674230" w:rsidRDefault="00674230" w:rsidP="00674230">
      <w:pPr>
        <w:rPr>
          <w:b/>
          <w:bCs/>
        </w:rPr>
      </w:pPr>
      <w:r>
        <w:rPr>
          <w:b/>
          <w:bCs/>
        </w:rPr>
        <w:lastRenderedPageBreak/>
        <w:t xml:space="preserve">Wo erfolgt die Baumaßnahme?* </w:t>
      </w:r>
      <w:r>
        <w:rPr>
          <w:b/>
          <w:bCs/>
          <w:sz w:val="24"/>
        </w:rPr>
        <w:sym w:font="Webdings" w:char="F06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9"/>
      </w:tblGrid>
      <w:tr w:rsidR="00674230" w14:paraId="2381F645" w14:textId="77777777" w:rsidTr="00752E1A">
        <w:trPr>
          <w:cantSplit/>
          <w:trHeight w:val="567"/>
        </w:trPr>
        <w:tc>
          <w:tcPr>
            <w:tcW w:w="2622" w:type="dxa"/>
            <w:vAlign w:val="center"/>
          </w:tcPr>
          <w:p w14:paraId="7DD25071" w14:textId="77777777" w:rsidR="00674230" w:rsidRDefault="00674230" w:rsidP="00752E1A">
            <w:r>
              <w:t>Straße/Hausnummer</w:t>
            </w:r>
          </w:p>
        </w:tc>
        <w:tc>
          <w:tcPr>
            <w:tcW w:w="6589" w:type="dxa"/>
            <w:vAlign w:val="center"/>
          </w:tcPr>
          <w:p w14:paraId="0864F119" w14:textId="77777777" w:rsidR="00674230" w:rsidRDefault="00674230" w:rsidP="00752E1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55451840" w14:textId="77777777" w:rsidTr="00752E1A">
        <w:trPr>
          <w:cantSplit/>
          <w:trHeight w:val="567"/>
        </w:trPr>
        <w:tc>
          <w:tcPr>
            <w:tcW w:w="2622" w:type="dxa"/>
            <w:vAlign w:val="center"/>
          </w:tcPr>
          <w:p w14:paraId="4BD172A8" w14:textId="77777777" w:rsidR="00674230" w:rsidRDefault="00674230" w:rsidP="00752E1A">
            <w:r>
              <w:t>Grundstücksnummer(n)</w:t>
            </w:r>
          </w:p>
        </w:tc>
        <w:tc>
          <w:tcPr>
            <w:tcW w:w="6589" w:type="dxa"/>
            <w:vAlign w:val="center"/>
          </w:tcPr>
          <w:p w14:paraId="3D287CB6" w14:textId="77777777" w:rsidR="00674230" w:rsidRDefault="00674230" w:rsidP="00752E1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5E671A0E" w14:textId="77777777" w:rsidTr="00752E1A">
        <w:trPr>
          <w:cantSplit/>
          <w:trHeight w:val="567"/>
        </w:trPr>
        <w:tc>
          <w:tcPr>
            <w:tcW w:w="2622" w:type="dxa"/>
            <w:vAlign w:val="center"/>
          </w:tcPr>
          <w:p w14:paraId="56C029B0" w14:textId="77777777" w:rsidR="00674230" w:rsidRDefault="00674230" w:rsidP="00752E1A">
            <w:r>
              <w:t>Katastralgemeinde</w:t>
            </w:r>
          </w:p>
        </w:tc>
        <w:tc>
          <w:tcPr>
            <w:tcW w:w="6589" w:type="dxa"/>
            <w:vAlign w:val="center"/>
          </w:tcPr>
          <w:p w14:paraId="250C27FF" w14:textId="77777777" w:rsidR="00674230" w:rsidRDefault="00674230" w:rsidP="00752E1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45F82AC" w14:textId="77777777" w:rsidR="00674230" w:rsidRDefault="00674230" w:rsidP="00674230">
      <w:pPr>
        <w:spacing w:line="240" w:lineRule="auto"/>
        <w:rPr>
          <w:b/>
          <w:bCs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>Bitte führen Sie die Grundstücksnummer(n) des öffentlichen Gutes an, auf denen die Baumaßnahme(n) durchgeführt werden soll.</w:t>
      </w:r>
    </w:p>
    <w:p w14:paraId="4F24D66D" w14:textId="77777777" w:rsidR="00674230" w:rsidRDefault="00674230" w:rsidP="00674230">
      <w:pPr>
        <w:rPr>
          <w:b/>
          <w:bCs/>
        </w:rPr>
      </w:pPr>
    </w:p>
    <w:p w14:paraId="5342FA8C" w14:textId="77777777" w:rsidR="00674230" w:rsidRDefault="00674230" w:rsidP="00674230">
      <w:pPr>
        <w:rPr>
          <w:b/>
          <w:bCs/>
        </w:rPr>
      </w:pPr>
      <w:r>
        <w:rPr>
          <w:b/>
          <w:bCs/>
        </w:rPr>
        <w:t>Art der Baumaßnahme(n)*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4"/>
      </w:tblGrid>
      <w:tr w:rsidR="00674230" w14:paraId="74763245" w14:textId="77777777" w:rsidTr="00752E1A">
        <w:trPr>
          <w:cantSplit/>
          <w:trHeight w:val="756"/>
        </w:trPr>
        <w:tc>
          <w:tcPr>
            <w:tcW w:w="637" w:type="dxa"/>
            <w:vAlign w:val="center"/>
          </w:tcPr>
          <w:p w14:paraId="4B92BCBA" w14:textId="77777777" w:rsidR="00674230" w:rsidRDefault="00674230" w:rsidP="00752E1A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>
              <w:instrText xml:space="preserve"> FORMCHECKBOX </w:instrText>
            </w:r>
            <w:r w:rsidR="00217A3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74" w:type="dxa"/>
            <w:vAlign w:val="center"/>
          </w:tcPr>
          <w:p w14:paraId="575F0CAD" w14:textId="77777777" w:rsidR="00674230" w:rsidRDefault="00674230" w:rsidP="00752E1A">
            <w:r>
              <w:t xml:space="preserve">Errichtung einer Gehsteigüberfahrt auf einer Länge von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>
              <w:br/>
            </w:r>
            <w:r w:rsidRPr="0085002B">
              <w:rPr>
                <w:i/>
                <w:sz w:val="20"/>
              </w:rPr>
              <w:t xml:space="preserve">Anmerkung: </w:t>
            </w:r>
            <w:r w:rsidRPr="0085002B">
              <w:rPr>
                <w:i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002B">
              <w:rPr>
                <w:i/>
                <w:sz w:val="20"/>
              </w:rPr>
              <w:instrText xml:space="preserve"> FORMTEXT </w:instrText>
            </w:r>
            <w:r w:rsidRPr="0085002B">
              <w:rPr>
                <w:i/>
                <w:sz w:val="20"/>
              </w:rPr>
            </w:r>
            <w:r w:rsidRPr="0085002B">
              <w:rPr>
                <w:i/>
                <w:sz w:val="20"/>
              </w:rPr>
              <w:fldChar w:fldCharType="separate"/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sz w:val="20"/>
              </w:rPr>
              <w:fldChar w:fldCharType="end"/>
            </w:r>
          </w:p>
        </w:tc>
      </w:tr>
      <w:tr w:rsidR="00674230" w14:paraId="6CAC5307" w14:textId="77777777" w:rsidTr="00752E1A">
        <w:trPr>
          <w:cantSplit/>
          <w:trHeight w:val="756"/>
        </w:trPr>
        <w:tc>
          <w:tcPr>
            <w:tcW w:w="637" w:type="dxa"/>
            <w:vAlign w:val="center"/>
          </w:tcPr>
          <w:p w14:paraId="757370B5" w14:textId="77777777" w:rsidR="00674230" w:rsidRDefault="00674230" w:rsidP="00752E1A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>
              <w:instrText xml:space="preserve"> FORMCHECKBOX </w:instrText>
            </w:r>
            <w:r w:rsidR="00217A3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74" w:type="dxa"/>
            <w:vAlign w:val="center"/>
          </w:tcPr>
          <w:p w14:paraId="68B7C278" w14:textId="77777777" w:rsidR="00674230" w:rsidRDefault="00674230" w:rsidP="00752E1A">
            <w:r>
              <w:t xml:space="preserve">Errichtung einer Gehsteigunterbrechung auf einer Länge von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m</w:t>
            </w:r>
            <w:r>
              <w:br/>
            </w:r>
            <w:r w:rsidRPr="0085002B">
              <w:rPr>
                <w:i/>
                <w:sz w:val="20"/>
              </w:rPr>
              <w:t xml:space="preserve">Anmerkung: </w:t>
            </w:r>
            <w:r w:rsidRPr="0085002B">
              <w:rPr>
                <w:i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002B">
              <w:rPr>
                <w:i/>
                <w:sz w:val="20"/>
              </w:rPr>
              <w:instrText xml:space="preserve"> FORMTEXT </w:instrText>
            </w:r>
            <w:r w:rsidRPr="0085002B">
              <w:rPr>
                <w:i/>
                <w:sz w:val="20"/>
              </w:rPr>
            </w:r>
            <w:r w:rsidRPr="0085002B">
              <w:rPr>
                <w:i/>
                <w:sz w:val="20"/>
              </w:rPr>
              <w:fldChar w:fldCharType="separate"/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sz w:val="20"/>
              </w:rPr>
              <w:fldChar w:fldCharType="end"/>
            </w:r>
          </w:p>
        </w:tc>
      </w:tr>
      <w:bookmarkStart w:id="4" w:name="Kontrollkästchen8"/>
      <w:tr w:rsidR="00674230" w14:paraId="5E6B4A3E" w14:textId="77777777" w:rsidTr="00752E1A">
        <w:trPr>
          <w:cantSplit/>
          <w:trHeight w:val="696"/>
        </w:trPr>
        <w:tc>
          <w:tcPr>
            <w:tcW w:w="637" w:type="dxa"/>
            <w:vAlign w:val="center"/>
          </w:tcPr>
          <w:p w14:paraId="29FA20CA" w14:textId="77777777" w:rsidR="00674230" w:rsidRDefault="00674230" w:rsidP="00752E1A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7A3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74" w:type="dxa"/>
            <w:vAlign w:val="center"/>
          </w:tcPr>
          <w:p w14:paraId="7BC8B8ED" w14:textId="77777777" w:rsidR="00674230" w:rsidRDefault="00674230" w:rsidP="00752E1A">
            <w:r>
              <w:t xml:space="preserve">Anbindung einer privaten Zufahrt an die Verkehrsfläche der Gemeinde auf einer Länge von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</w:t>
            </w:r>
            <w:r>
              <w:br/>
            </w:r>
            <w:r w:rsidRPr="0085002B">
              <w:rPr>
                <w:i/>
                <w:sz w:val="20"/>
              </w:rPr>
              <w:t xml:space="preserve">Anmerkung: </w:t>
            </w:r>
            <w:r w:rsidRPr="0085002B">
              <w:rPr>
                <w:i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002B">
              <w:rPr>
                <w:i/>
                <w:sz w:val="20"/>
              </w:rPr>
              <w:instrText xml:space="preserve"> FORMTEXT </w:instrText>
            </w:r>
            <w:r w:rsidRPr="0085002B">
              <w:rPr>
                <w:i/>
                <w:sz w:val="20"/>
              </w:rPr>
            </w:r>
            <w:r w:rsidRPr="0085002B">
              <w:rPr>
                <w:i/>
                <w:sz w:val="20"/>
              </w:rPr>
              <w:fldChar w:fldCharType="separate"/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sz w:val="20"/>
              </w:rPr>
              <w:fldChar w:fldCharType="end"/>
            </w:r>
          </w:p>
        </w:tc>
      </w:tr>
      <w:tr w:rsidR="00674230" w14:paraId="7F8E8404" w14:textId="77777777" w:rsidTr="00752E1A">
        <w:trPr>
          <w:cantSplit/>
          <w:trHeight w:val="696"/>
        </w:trPr>
        <w:tc>
          <w:tcPr>
            <w:tcW w:w="637" w:type="dxa"/>
            <w:vAlign w:val="center"/>
          </w:tcPr>
          <w:p w14:paraId="550C06F6" w14:textId="77777777" w:rsidR="00674230" w:rsidRDefault="00674230" w:rsidP="00752E1A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>
              <w:instrText xml:space="preserve"> FORMCHECKBOX </w:instrText>
            </w:r>
            <w:r w:rsidR="00217A33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74" w:type="dxa"/>
            <w:vAlign w:val="center"/>
          </w:tcPr>
          <w:p w14:paraId="4973EE6C" w14:textId="77777777" w:rsidR="00674230" w:rsidRDefault="00674230" w:rsidP="00752E1A">
            <w:r>
              <w:t xml:space="preserve">Errichtung einer provisorischen Baustellenzufahrt auf einer Länge von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m</w:t>
            </w:r>
            <w:r>
              <w:br/>
            </w:r>
            <w:r w:rsidRPr="0085002B">
              <w:rPr>
                <w:i/>
                <w:sz w:val="20"/>
              </w:rPr>
              <w:t xml:space="preserve">Anmerkung: </w:t>
            </w:r>
            <w:r w:rsidRPr="0085002B">
              <w:rPr>
                <w:i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5002B">
              <w:rPr>
                <w:i/>
                <w:sz w:val="20"/>
              </w:rPr>
              <w:instrText xml:space="preserve"> FORMTEXT </w:instrText>
            </w:r>
            <w:r w:rsidRPr="0085002B">
              <w:rPr>
                <w:i/>
                <w:sz w:val="20"/>
              </w:rPr>
            </w:r>
            <w:r w:rsidRPr="0085002B">
              <w:rPr>
                <w:i/>
                <w:sz w:val="20"/>
              </w:rPr>
              <w:fldChar w:fldCharType="separate"/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noProof/>
                <w:sz w:val="20"/>
              </w:rPr>
              <w:t> </w:t>
            </w:r>
            <w:r w:rsidRPr="0085002B">
              <w:rPr>
                <w:i/>
                <w:sz w:val="20"/>
              </w:rPr>
              <w:fldChar w:fldCharType="end"/>
            </w:r>
          </w:p>
        </w:tc>
      </w:tr>
    </w:tbl>
    <w:p w14:paraId="196B850B" w14:textId="77777777" w:rsidR="00674230" w:rsidRDefault="00674230" w:rsidP="00674230"/>
    <w:p w14:paraId="4CDBA693" w14:textId="77777777" w:rsidR="00674230" w:rsidRDefault="00674230" w:rsidP="00674230">
      <w:pPr>
        <w:rPr>
          <w:b/>
          <w:bCs/>
        </w:rPr>
      </w:pPr>
      <w:r>
        <w:rPr>
          <w:b/>
          <w:bCs/>
        </w:rPr>
        <w:t>Dauer der Baumaßnahme*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674230" w14:paraId="75E0CD6B" w14:textId="77777777" w:rsidTr="00752E1A">
        <w:trPr>
          <w:cantSplit/>
          <w:trHeight w:val="567"/>
        </w:trPr>
        <w:tc>
          <w:tcPr>
            <w:tcW w:w="3047" w:type="dxa"/>
            <w:vAlign w:val="center"/>
          </w:tcPr>
          <w:p w14:paraId="21923C5B" w14:textId="77777777" w:rsidR="00674230" w:rsidRDefault="00674230" w:rsidP="00752E1A">
            <w:r>
              <w:t>Beginn der Bauarbeiten</w:t>
            </w:r>
          </w:p>
        </w:tc>
        <w:tc>
          <w:tcPr>
            <w:tcW w:w="6164" w:type="dxa"/>
            <w:vAlign w:val="center"/>
          </w:tcPr>
          <w:p w14:paraId="02223891" w14:textId="77777777" w:rsidR="00674230" w:rsidRDefault="00674230" w:rsidP="00752E1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230" w14:paraId="27E16E54" w14:textId="77777777" w:rsidTr="00752E1A">
        <w:trPr>
          <w:cantSplit/>
          <w:trHeight w:val="567"/>
        </w:trPr>
        <w:tc>
          <w:tcPr>
            <w:tcW w:w="3047" w:type="dxa"/>
            <w:vAlign w:val="center"/>
          </w:tcPr>
          <w:p w14:paraId="4C356B4C" w14:textId="77777777" w:rsidR="00674230" w:rsidRDefault="00674230" w:rsidP="00752E1A">
            <w:r>
              <w:t>Ende der Bauarbeiten</w:t>
            </w:r>
          </w:p>
        </w:tc>
        <w:tc>
          <w:tcPr>
            <w:tcW w:w="6164" w:type="dxa"/>
            <w:vAlign w:val="center"/>
          </w:tcPr>
          <w:p w14:paraId="386222E5" w14:textId="77777777" w:rsidR="00674230" w:rsidRDefault="00674230" w:rsidP="00752E1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0E525CC4" w14:textId="77777777" w:rsidR="00674230" w:rsidRDefault="00674230" w:rsidP="00674230">
      <w:pPr>
        <w:rPr>
          <w:b/>
          <w:bCs/>
        </w:rPr>
      </w:pPr>
    </w:p>
    <w:p w14:paraId="08BD934A" w14:textId="77777777" w:rsidR="00674230" w:rsidRDefault="00674230" w:rsidP="00674230">
      <w:r>
        <w:rPr>
          <w:b/>
          <w:bCs/>
        </w:rPr>
        <w:t>Diese Beilagen sind Ihrem Ansuchen anzufügen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81"/>
      </w:tblGrid>
      <w:tr w:rsidR="00674230" w14:paraId="293CCCC3" w14:textId="77777777" w:rsidTr="00752E1A">
        <w:trPr>
          <w:trHeight w:val="567"/>
        </w:trPr>
        <w:tc>
          <w:tcPr>
            <w:tcW w:w="430" w:type="dxa"/>
            <w:vAlign w:val="center"/>
          </w:tcPr>
          <w:p w14:paraId="6BC82751" w14:textId="77777777" w:rsidR="00674230" w:rsidRDefault="00674230" w:rsidP="00752E1A">
            <w:pPr>
              <w:jc w:val="center"/>
            </w:pPr>
            <w:r>
              <w:t>1</w:t>
            </w:r>
          </w:p>
        </w:tc>
        <w:tc>
          <w:tcPr>
            <w:tcW w:w="8781" w:type="dxa"/>
            <w:vAlign w:val="center"/>
          </w:tcPr>
          <w:p w14:paraId="7899396C" w14:textId="77777777" w:rsidR="00674230" w:rsidRDefault="00674230" w:rsidP="00752E1A">
            <w:r>
              <w:t>Lageplan oder Lageskizze</w:t>
            </w:r>
          </w:p>
        </w:tc>
      </w:tr>
    </w:tbl>
    <w:p w14:paraId="1C88174E" w14:textId="77777777" w:rsidR="00674230" w:rsidRDefault="00674230" w:rsidP="00674230"/>
    <w:p w14:paraId="2BF2C33C" w14:textId="21F43EDE" w:rsidR="00674230" w:rsidRDefault="00674230" w:rsidP="00674230">
      <w:pPr>
        <w:rPr>
          <w:bCs/>
          <w:sz w:val="24"/>
        </w:rPr>
      </w:pPr>
      <w:r w:rsidRPr="00017262">
        <w:rPr>
          <w:b/>
          <w:bCs/>
          <w:color w:val="FF0000"/>
          <w:sz w:val="24"/>
        </w:rPr>
        <w:sym w:font="Webdings" w:char="F069"/>
      </w:r>
      <w:r w:rsidRPr="00674230">
        <w:rPr>
          <w:b/>
          <w:bCs/>
          <w:sz w:val="24"/>
        </w:rPr>
        <w:t xml:space="preserve"> </w:t>
      </w:r>
      <w:r w:rsidRPr="003A218C">
        <w:rPr>
          <w:bCs/>
          <w:sz w:val="24"/>
        </w:rPr>
        <w:t>Antragsteller</w:t>
      </w:r>
      <w:r w:rsidR="007017F8">
        <w:rPr>
          <w:bCs/>
          <w:sz w:val="24"/>
        </w:rPr>
        <w:t>*</w:t>
      </w:r>
      <w:r w:rsidRPr="003A218C">
        <w:rPr>
          <w:bCs/>
          <w:sz w:val="24"/>
        </w:rPr>
        <w:t xml:space="preserve">n ist grundsätzlich der </w:t>
      </w:r>
      <w:r>
        <w:rPr>
          <w:bCs/>
          <w:sz w:val="24"/>
        </w:rPr>
        <w:t>jeweilige Grundstückseigentümer bzw.</w:t>
      </w:r>
      <w:r>
        <w:rPr>
          <w:bCs/>
          <w:sz w:val="24"/>
        </w:rPr>
        <w:br/>
        <w:t xml:space="preserve">die </w:t>
      </w:r>
      <w:r w:rsidRPr="003A218C">
        <w:rPr>
          <w:bCs/>
          <w:sz w:val="24"/>
        </w:rPr>
        <w:t>Grundstückseigentümerin</w:t>
      </w:r>
      <w:r>
        <w:rPr>
          <w:bCs/>
          <w:sz w:val="24"/>
        </w:rPr>
        <w:t xml:space="preserve"> oder Eigentümergemeinschaft(en)</w:t>
      </w:r>
      <w:r w:rsidRPr="003A218C">
        <w:rPr>
          <w:bCs/>
          <w:sz w:val="24"/>
        </w:rPr>
        <w:t>.</w:t>
      </w:r>
    </w:p>
    <w:p w14:paraId="1B389B9B" w14:textId="0BF0CA01" w:rsidR="00674230" w:rsidRPr="003A218C" w:rsidRDefault="00674230" w:rsidP="00674230">
      <w:pPr>
        <w:rPr>
          <w:b/>
          <w:bCs/>
          <w:sz w:val="24"/>
        </w:rPr>
      </w:pPr>
      <w:r>
        <w:rPr>
          <w:bCs/>
          <w:sz w:val="24"/>
        </w:rPr>
        <w:t>Bei provisorischen/</w:t>
      </w:r>
      <w:r w:rsidRPr="003A218C">
        <w:rPr>
          <w:bCs/>
          <w:sz w:val="24"/>
        </w:rPr>
        <w:t>temporären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Maßnahmen</w:t>
      </w:r>
      <w:r w:rsidRPr="003A218C">
        <w:rPr>
          <w:bCs/>
          <w:sz w:val="24"/>
        </w:rPr>
        <w:t xml:space="preserve"> (</w:t>
      </w:r>
      <w:r>
        <w:rPr>
          <w:bCs/>
          <w:sz w:val="24"/>
        </w:rPr>
        <w:t xml:space="preserve">z. B. </w:t>
      </w:r>
      <w:r w:rsidRPr="003A218C">
        <w:rPr>
          <w:bCs/>
          <w:sz w:val="24"/>
        </w:rPr>
        <w:t>B</w:t>
      </w:r>
      <w:r w:rsidR="00B21179">
        <w:rPr>
          <w:bCs/>
          <w:sz w:val="24"/>
        </w:rPr>
        <w:t>austellenzufahrt) kann auch die</w:t>
      </w:r>
      <w:r w:rsidR="00B21179">
        <w:rPr>
          <w:bCs/>
          <w:sz w:val="24"/>
        </w:rPr>
        <w:br/>
      </w:r>
      <w:r w:rsidRPr="003A218C">
        <w:rPr>
          <w:bCs/>
          <w:sz w:val="24"/>
        </w:rPr>
        <w:t>bauausführende Firma Antragsteller</w:t>
      </w:r>
      <w:r w:rsidR="007017F8">
        <w:rPr>
          <w:bCs/>
          <w:sz w:val="24"/>
        </w:rPr>
        <w:t>*i</w:t>
      </w:r>
      <w:r w:rsidRPr="003A218C">
        <w:rPr>
          <w:bCs/>
          <w:sz w:val="24"/>
        </w:rPr>
        <w:t>n sein</w:t>
      </w:r>
      <w:r>
        <w:rPr>
          <w:b/>
          <w:bCs/>
          <w:sz w:val="24"/>
        </w:rPr>
        <w:t>.</w:t>
      </w:r>
    </w:p>
    <w:p w14:paraId="65B655BC" w14:textId="77777777" w:rsidR="00674230" w:rsidRDefault="00674230" w:rsidP="00674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74230" w14:paraId="75596947" w14:textId="77777777" w:rsidTr="00752E1A">
        <w:tc>
          <w:tcPr>
            <w:tcW w:w="3510" w:type="dxa"/>
            <w:shd w:val="clear" w:color="auto" w:fill="auto"/>
          </w:tcPr>
          <w:p w14:paraId="1F03F1A1" w14:textId="77777777" w:rsidR="00674230" w:rsidRPr="00D32059" w:rsidRDefault="00674230" w:rsidP="00752E1A">
            <w:pPr>
              <w:rPr>
                <w:sz w:val="40"/>
              </w:rPr>
            </w:pPr>
          </w:p>
        </w:tc>
      </w:tr>
    </w:tbl>
    <w:p w14:paraId="0228C70D" w14:textId="77777777" w:rsidR="00674230" w:rsidRDefault="00674230" w:rsidP="00674230">
      <w:r>
        <w:t>Datum, Unterschrift AntragstellerIn</w:t>
      </w:r>
    </w:p>
    <w:p w14:paraId="7168F3BE" w14:textId="77777777" w:rsidR="00674230" w:rsidRDefault="00674230" w:rsidP="00674230"/>
    <w:p w14:paraId="625BBECD" w14:textId="77777777" w:rsidR="00B21179" w:rsidRDefault="00B21179" w:rsidP="00B21179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14:paraId="74B3BC46" w14:textId="77777777" w:rsidR="00B21179" w:rsidRDefault="00B21179" w:rsidP="00B21179">
      <w:r>
        <w:t>Die von Ihnen bekanntgegebenen Daten werden</w:t>
      </w:r>
    </w:p>
    <w:p w14:paraId="2E4AC8A9" w14:textId="77777777" w:rsidR="00B21179" w:rsidRDefault="00B21179" w:rsidP="00B21179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Rahmen des konkreten Verfahrens und der gesetzlichen Zulässigkeit an sonstige Verfahrensbeteiligte weitergegeben</w:t>
      </w:r>
    </w:p>
    <w:p w14:paraId="0600BF5C" w14:textId="77777777" w:rsidR="00B21179" w:rsidRDefault="00B21179" w:rsidP="00B21179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Magistrat über einen Zeitraum von 10 Jahren nach Abschluss des Verfahrens gespeichert</w:t>
      </w:r>
    </w:p>
    <w:p w14:paraId="65B9D63B" w14:textId="77777777" w:rsidR="00B21179" w:rsidRPr="00DC71F2" w:rsidRDefault="00B21179" w:rsidP="00B21179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14:paraId="255C7CE9" w14:textId="77777777" w:rsidR="00B21179" w:rsidRDefault="00B21179" w:rsidP="00B21179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lastRenderedPageBreak/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6830CA90" w14:textId="77777777" w:rsidR="00B21179" w:rsidRDefault="00B21179" w:rsidP="00B21179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14:paraId="32D7E0F0" w14:textId="77777777" w:rsidR="00100E9D" w:rsidRDefault="00100E9D" w:rsidP="00100E9D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14:paraId="1EDD1CE0" w14:textId="77777777" w:rsidR="00100E9D" w:rsidRDefault="00100E9D" w:rsidP="00100E9D">
      <w:r>
        <w:t>E-Mail: datenschutz@mag.linz.at</w:t>
      </w:r>
    </w:p>
    <w:p w14:paraId="23A96E01" w14:textId="77777777" w:rsidR="00CB585A" w:rsidRPr="00100E9D" w:rsidRDefault="00100E9D" w:rsidP="00100E9D">
      <w:r>
        <w:t>Tel. +43 732 7070-0</w:t>
      </w:r>
    </w:p>
    <w:sectPr w:rsidR="00CB585A" w:rsidRPr="00100E9D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9862" w14:textId="77777777" w:rsidR="00FF1DF1" w:rsidRDefault="00FF1DF1">
      <w:r>
        <w:separator/>
      </w:r>
    </w:p>
  </w:endnote>
  <w:endnote w:type="continuationSeparator" w:id="0">
    <w:p w14:paraId="43560A36" w14:textId="77777777" w:rsidR="00FF1DF1" w:rsidRDefault="00F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850E" w14:textId="77777777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00E9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1D50" w14:textId="77777777" w:rsidR="00C70280" w:rsidRPr="00AE6BBA" w:rsidRDefault="00C70280" w:rsidP="00530E8D">
    <w:pPr>
      <w:pStyle w:val="CDFuzeileS1"/>
    </w:pPr>
  </w:p>
  <w:p w14:paraId="48AE4B12" w14:textId="77777777" w:rsidR="00C70280" w:rsidRPr="00AE6BBA" w:rsidRDefault="00C70280" w:rsidP="00530E8D">
    <w:pPr>
      <w:pStyle w:val="CDFuzeileS1"/>
    </w:pPr>
  </w:p>
  <w:p w14:paraId="6182D68A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736D66A3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47077ABE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674230">
      <w:t>strv.</w:t>
    </w:r>
    <w:r w:rsidR="00015213">
      <w:t>gmt</w:t>
    </w:r>
    <w:r w:rsidR="00C843C9">
      <w:t>@mag.linz.at</w:t>
    </w:r>
  </w:p>
  <w:p w14:paraId="04FCAADC" w14:textId="34AF51F0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674230">
      <w:t>-</w:t>
    </w:r>
    <w:r w:rsidR="007017F8">
      <w:t>3780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F1C8" w14:textId="77777777" w:rsidR="00FF1DF1" w:rsidRDefault="00FF1DF1">
      <w:r>
        <w:separator/>
      </w:r>
    </w:p>
  </w:footnote>
  <w:footnote w:type="continuationSeparator" w:id="0">
    <w:p w14:paraId="2700D828" w14:textId="77777777" w:rsidR="00FF1DF1" w:rsidRDefault="00FF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1ECE" w14:textId="77777777" w:rsidR="004A768D" w:rsidRDefault="004A768D"/>
  <w:p w14:paraId="15D98726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15E92C37" wp14:editId="2D51FF84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DC43402" wp14:editId="2B0C0E63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890C7C1" wp14:editId="354BFE25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14:paraId="55228D20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984156">
    <w:abstractNumId w:val="1"/>
  </w:num>
  <w:num w:numId="2" w16cid:durableId="1800147659">
    <w:abstractNumId w:val="2"/>
  </w:num>
  <w:num w:numId="3" w16cid:durableId="1437601557">
    <w:abstractNumId w:val="7"/>
  </w:num>
  <w:num w:numId="4" w16cid:durableId="1897815643">
    <w:abstractNumId w:val="6"/>
  </w:num>
  <w:num w:numId="5" w16cid:durableId="1633174594">
    <w:abstractNumId w:val="0"/>
  </w:num>
  <w:num w:numId="6" w16cid:durableId="123230353">
    <w:abstractNumId w:val="6"/>
  </w:num>
  <w:num w:numId="7" w16cid:durableId="1819960472">
    <w:abstractNumId w:val="4"/>
  </w:num>
  <w:num w:numId="8" w16cid:durableId="306396740">
    <w:abstractNumId w:val="5"/>
  </w:num>
  <w:num w:numId="9" w16cid:durableId="930547172">
    <w:abstractNumId w:val="8"/>
  </w:num>
  <w:num w:numId="10" w16cid:durableId="177586047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34KcPwiWUXY9zJJhsD8kNuxF2860VECkx2jIDqlmrAVajkpLO/PzLI4lkRhR6VSuBLlEhxihZEezGUweCVHjQ==" w:salt="LVIh4PIKRbTqMXtzBxmR1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11B5E"/>
    <w:rsid w:val="00015213"/>
    <w:rsid w:val="00017262"/>
    <w:rsid w:val="000666F3"/>
    <w:rsid w:val="000D0DA0"/>
    <w:rsid w:val="00100E9D"/>
    <w:rsid w:val="00217A33"/>
    <w:rsid w:val="00225BEC"/>
    <w:rsid w:val="00326B6A"/>
    <w:rsid w:val="00341A36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70D2A"/>
    <w:rsid w:val="00674230"/>
    <w:rsid w:val="0069662B"/>
    <w:rsid w:val="006D4320"/>
    <w:rsid w:val="006E2BC8"/>
    <w:rsid w:val="006F6AC9"/>
    <w:rsid w:val="007003DD"/>
    <w:rsid w:val="007017F8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21179"/>
    <w:rsid w:val="00B63BF0"/>
    <w:rsid w:val="00BC7824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475F2"/>
    <w:rsid w:val="00F51FEE"/>
    <w:rsid w:val="00F66671"/>
    <w:rsid w:val="00F7681A"/>
    <w:rsid w:val="00FA73E8"/>
    <w:rsid w:val="00FB6DA5"/>
    <w:rsid w:val="00FF1DF1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22142DE6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2024-08-13T12:27:00Z</dcterms:created>
  <dc:creator>www.linz.at / Service A-Z</dc:creator>
  <cp:lastModifiedBy>Magistrat Linz</cp:lastModifiedBy>
  <cp:lastPrinted>2000-05-04T19:12:00Z</cp:lastPrinted>
  <dcterms:modified xsi:type="dcterms:W3CDTF">2024-08-13T16:00:04Z</dcterms:modified>
  <cp:revision>2</cp:revision>
  <dc:title>Gehsteigüberfahrt - Ansuchen</dc:title>
</cp:coreProperties>
</file>