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C3AFB" w14:textId="77777777" w:rsidR="00027D41" w:rsidRDefault="00027D41" w:rsidP="00892289">
      <w:pPr>
        <w:jc w:val="both"/>
        <w:rPr>
          <w:szCs w:val="22"/>
        </w:rPr>
      </w:pPr>
    </w:p>
    <w:p w14:paraId="75E6804A" w14:textId="77777777" w:rsidR="00B93F70" w:rsidRPr="00D93C2E" w:rsidRDefault="00B93F70" w:rsidP="00B93F70">
      <w:pPr>
        <w:rPr>
          <w:b/>
          <w:bCs/>
          <w:sz w:val="28"/>
          <w:szCs w:val="28"/>
        </w:rPr>
      </w:pPr>
      <w:r w:rsidRPr="00D93C2E">
        <w:rPr>
          <w:b/>
          <w:bCs/>
          <w:sz w:val="28"/>
          <w:szCs w:val="28"/>
        </w:rPr>
        <w:t>Hunde-Anmeldung</w:t>
      </w:r>
    </w:p>
    <w:p w14:paraId="172C7E37" w14:textId="57836B2F" w:rsidR="00B93F70" w:rsidRPr="00B626F4" w:rsidRDefault="00B93F70" w:rsidP="00B93F70">
      <w:pPr>
        <w:jc w:val="both"/>
        <w:rPr>
          <w:szCs w:val="22"/>
        </w:rPr>
      </w:pPr>
      <w:r w:rsidRPr="002C35AD">
        <w:rPr>
          <w:bCs/>
          <w:szCs w:val="22"/>
        </w:rPr>
        <w:t>gem</w:t>
      </w:r>
      <w:r w:rsidR="00CB5345">
        <w:rPr>
          <w:bCs/>
          <w:szCs w:val="22"/>
        </w:rPr>
        <w:t>äß</w:t>
      </w:r>
      <w:r w:rsidRPr="002C35AD">
        <w:rPr>
          <w:bCs/>
          <w:szCs w:val="22"/>
        </w:rPr>
        <w:t xml:space="preserve"> § </w:t>
      </w:r>
      <w:r>
        <w:rPr>
          <w:bCs/>
          <w:szCs w:val="22"/>
        </w:rPr>
        <w:t>2 Oö. Hundehaltegesetz 2024 (Oö. HHG 2024)</w:t>
      </w:r>
    </w:p>
    <w:p w14:paraId="096CAD8D" w14:textId="77777777" w:rsidR="00892289" w:rsidRPr="00D93C2E" w:rsidRDefault="00892289" w:rsidP="00892289">
      <w:pPr>
        <w:rPr>
          <w:bCs/>
          <w:szCs w:val="22"/>
        </w:rPr>
      </w:pPr>
    </w:p>
    <w:p w14:paraId="294AA3CF" w14:textId="77777777" w:rsidR="00892289" w:rsidRPr="004C47F4" w:rsidRDefault="00892289" w:rsidP="004C47F4">
      <w:pPr>
        <w:tabs>
          <w:tab w:val="left" w:pos="510"/>
          <w:tab w:val="left" w:pos="851"/>
          <w:tab w:val="left" w:pos="1191"/>
        </w:tabs>
        <w:spacing w:line="280" w:lineRule="atLeast"/>
        <w:jc w:val="both"/>
        <w:rPr>
          <w:sz w:val="20"/>
          <w:szCs w:val="20"/>
        </w:rPr>
      </w:pPr>
      <w:r w:rsidRPr="004C47F4">
        <w:rPr>
          <w:sz w:val="20"/>
          <w:szCs w:val="20"/>
        </w:rPr>
        <w:t>Bitte beachten Sie, dass nur dann eine Bearbeitung gewährle</w:t>
      </w:r>
      <w:r w:rsidR="00F8363E" w:rsidRPr="004C47F4">
        <w:rPr>
          <w:sz w:val="20"/>
          <w:szCs w:val="20"/>
        </w:rPr>
        <w:t>istet werden kann, wenn die mit</w:t>
      </w:r>
      <w:r w:rsidR="004C47F4">
        <w:rPr>
          <w:sz w:val="20"/>
          <w:szCs w:val="20"/>
        </w:rPr>
        <w:t xml:space="preserve"> </w:t>
      </w:r>
      <w:proofErr w:type="gramStart"/>
      <w:r w:rsidRPr="004C47F4">
        <w:rPr>
          <w:sz w:val="20"/>
          <w:szCs w:val="20"/>
        </w:rPr>
        <w:t xml:space="preserve">„ </w:t>
      </w:r>
      <w:r w:rsidRPr="004C47F4">
        <w:rPr>
          <w:b/>
          <w:sz w:val="20"/>
          <w:szCs w:val="20"/>
        </w:rPr>
        <w:t>*</w:t>
      </w:r>
      <w:proofErr w:type="gramEnd"/>
      <w:r w:rsidRPr="004C47F4">
        <w:rPr>
          <w:sz w:val="20"/>
          <w:szCs w:val="20"/>
        </w:rPr>
        <w:t xml:space="preserve"> “ gekennzeichneten Pflichtfelder vollständig ausgefüllt sind.</w:t>
      </w:r>
    </w:p>
    <w:p w14:paraId="2F7B0EC6" w14:textId="77777777" w:rsidR="00892289" w:rsidRDefault="00892289" w:rsidP="00892289">
      <w:pPr>
        <w:rPr>
          <w:bCs/>
          <w:szCs w:val="22"/>
        </w:rPr>
      </w:pPr>
    </w:p>
    <w:p w14:paraId="1EF27BDA" w14:textId="77777777" w:rsidR="00892289" w:rsidRPr="00032DCB" w:rsidRDefault="00836EA5" w:rsidP="00892289">
      <w:pPr>
        <w:spacing w:after="40"/>
        <w:rPr>
          <w:b/>
          <w:bCs/>
          <w:szCs w:val="22"/>
        </w:rPr>
      </w:pPr>
      <w:r>
        <w:rPr>
          <w:b/>
          <w:bCs/>
          <w:szCs w:val="22"/>
        </w:rPr>
        <w:t>Angaben zum*</w:t>
      </w:r>
      <w:proofErr w:type="gramStart"/>
      <w:r w:rsidR="00892289" w:rsidRPr="00032DCB">
        <w:rPr>
          <w:b/>
          <w:bCs/>
          <w:szCs w:val="22"/>
        </w:rPr>
        <w:t>zur</w:t>
      </w:r>
      <w:r w:rsidR="00892289">
        <w:rPr>
          <w:b/>
          <w:bCs/>
          <w:szCs w:val="22"/>
        </w:rPr>
        <w:t xml:space="preserve"> Hu</w:t>
      </w:r>
      <w:r>
        <w:rPr>
          <w:b/>
          <w:bCs/>
          <w:szCs w:val="22"/>
        </w:rPr>
        <w:t>ndehalter</w:t>
      </w:r>
      <w:proofErr w:type="gramEnd"/>
      <w:r>
        <w:rPr>
          <w:b/>
          <w:bCs/>
          <w:szCs w:val="22"/>
        </w:rPr>
        <w:t>*i</w:t>
      </w:r>
      <w:r w:rsidR="00892289" w:rsidRPr="00032DCB">
        <w:rPr>
          <w:b/>
          <w:bCs/>
          <w:szCs w:val="22"/>
        </w:rPr>
        <w:t>n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2"/>
        <w:gridCol w:w="753"/>
        <w:gridCol w:w="997"/>
        <w:gridCol w:w="1763"/>
        <w:gridCol w:w="283"/>
        <w:gridCol w:w="418"/>
        <w:gridCol w:w="837"/>
        <w:gridCol w:w="560"/>
        <w:gridCol w:w="1047"/>
        <w:gridCol w:w="1736"/>
      </w:tblGrid>
      <w:tr w:rsidR="00892289" w:rsidRPr="00824203" w14:paraId="1915803E" w14:textId="77777777" w:rsidTr="006E195A">
        <w:trPr>
          <w:cantSplit/>
          <w:trHeight w:val="680"/>
        </w:trPr>
        <w:tc>
          <w:tcPr>
            <w:tcW w:w="4815" w:type="dxa"/>
            <w:gridSpan w:val="4"/>
          </w:tcPr>
          <w:p w14:paraId="57861D54" w14:textId="77777777" w:rsidR="00892289" w:rsidRDefault="00836EA5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Name Hundehalter*in</w:t>
            </w:r>
            <w:r w:rsidR="00892289">
              <w:rPr>
                <w:sz w:val="20"/>
              </w:rPr>
              <w:t xml:space="preserve"> *</w:t>
            </w:r>
          </w:p>
          <w:p w14:paraId="4F201620" w14:textId="77777777"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81" w:type="dxa"/>
            <w:gridSpan w:val="6"/>
          </w:tcPr>
          <w:p w14:paraId="1CFDB812" w14:textId="77777777" w:rsidR="00892289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Adresse (Hauptwohnsitz)</w:t>
            </w:r>
            <w:r>
              <w:rPr>
                <w:sz w:val="20"/>
              </w:rPr>
              <w:t xml:space="preserve"> *</w:t>
            </w:r>
          </w:p>
          <w:p w14:paraId="4C8B5A56" w14:textId="77777777"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14:paraId="127F74AC" w14:textId="77777777" w:rsidTr="006E195A">
        <w:trPr>
          <w:cantSplit/>
          <w:trHeight w:val="624"/>
        </w:trPr>
        <w:tc>
          <w:tcPr>
            <w:tcW w:w="2055" w:type="dxa"/>
            <w:gridSpan w:val="2"/>
          </w:tcPr>
          <w:p w14:paraId="68E58CAF" w14:textId="77777777" w:rsidR="00892289" w:rsidRPr="00824203" w:rsidRDefault="00892289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geb. *</w:t>
            </w:r>
          </w:p>
          <w:p w14:paraId="4952FE53" w14:textId="77777777"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461" w:type="dxa"/>
            <w:gridSpan w:val="4"/>
          </w:tcPr>
          <w:p w14:paraId="0FF38D72" w14:textId="77777777"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 xml:space="preserve">Telefon </w:t>
            </w:r>
            <w:r w:rsidRPr="000C14D8">
              <w:rPr>
                <w:b/>
                <w:sz w:val="20"/>
              </w:rPr>
              <w:sym w:font="Webdings" w:char="F069"/>
            </w:r>
          </w:p>
          <w:p w14:paraId="0D861959" w14:textId="77777777"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180" w:type="dxa"/>
            <w:gridSpan w:val="4"/>
          </w:tcPr>
          <w:p w14:paraId="6C871105" w14:textId="77777777"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0C14D8">
              <w:rPr>
                <w:b/>
                <w:sz w:val="20"/>
              </w:rPr>
              <w:sym w:font="Webdings" w:char="F069"/>
            </w:r>
          </w:p>
          <w:p w14:paraId="14A4D4AC" w14:textId="77777777" w:rsidR="00892289" w:rsidRPr="00824203" w:rsidRDefault="00892289" w:rsidP="004D7A52">
            <w:pPr>
              <w:spacing w:before="40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14:paraId="0DDE0844" w14:textId="77777777" w:rsidTr="006E195A">
        <w:trPr>
          <w:trHeight w:val="624"/>
        </w:trPr>
        <w:tc>
          <w:tcPr>
            <w:tcW w:w="969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EABA813" w14:textId="77777777" w:rsidR="00892289" w:rsidRPr="00824203" w:rsidRDefault="00892289" w:rsidP="004D7A52">
            <w:pPr>
              <w:spacing w:before="40"/>
              <w:rPr>
                <w:i/>
                <w:iCs/>
                <w:sz w:val="20"/>
              </w:rPr>
            </w:pPr>
            <w:r w:rsidRPr="00824203">
              <w:rPr>
                <w:sz w:val="20"/>
              </w:rPr>
              <w:t>Name</w:t>
            </w:r>
            <w:r>
              <w:rPr>
                <w:sz w:val="20"/>
              </w:rPr>
              <w:t xml:space="preserve">, </w:t>
            </w:r>
            <w:r w:rsidRPr="00824203">
              <w:rPr>
                <w:sz w:val="20"/>
              </w:rPr>
              <w:t xml:space="preserve">Hauptwohnsitz </w:t>
            </w:r>
            <w:r>
              <w:rPr>
                <w:sz w:val="20"/>
              </w:rPr>
              <w:t xml:space="preserve">und Telefon </w:t>
            </w:r>
            <w:r w:rsidRPr="00824203">
              <w:rPr>
                <w:sz w:val="20"/>
              </w:rPr>
              <w:t xml:space="preserve">jener Person, die </w:t>
            </w:r>
            <w:r>
              <w:rPr>
                <w:sz w:val="20"/>
              </w:rPr>
              <w:t>d</w:t>
            </w:r>
            <w:r w:rsidRPr="00824203">
              <w:rPr>
                <w:sz w:val="20"/>
              </w:rPr>
              <w:t>en</w:t>
            </w:r>
            <w:r>
              <w:rPr>
                <w:sz w:val="20"/>
              </w:rPr>
              <w:t xml:space="preserve"> </w:t>
            </w:r>
            <w:r w:rsidRPr="00824203">
              <w:rPr>
                <w:sz w:val="20"/>
              </w:rPr>
              <w:t>Hund zuletzt gehalten hat</w:t>
            </w:r>
            <w:r>
              <w:rPr>
                <w:sz w:val="20"/>
              </w:rPr>
              <w:t xml:space="preserve"> </w:t>
            </w:r>
            <w:r w:rsidR="008D2585">
              <w:rPr>
                <w:i/>
                <w:iCs/>
                <w:sz w:val="20"/>
              </w:rPr>
              <w:t>(Vorbesitzer*i</w:t>
            </w:r>
            <w:r w:rsidRPr="00824203">
              <w:rPr>
                <w:i/>
                <w:iCs/>
                <w:sz w:val="20"/>
              </w:rPr>
              <w:t>n)</w:t>
            </w:r>
            <w:r>
              <w:rPr>
                <w:i/>
                <w:iCs/>
                <w:sz w:val="20"/>
              </w:rPr>
              <w:t xml:space="preserve"> *</w:t>
            </w:r>
          </w:p>
          <w:p w14:paraId="5A5BC694" w14:textId="77777777"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14:paraId="6B5F221D" w14:textId="77777777" w:rsidTr="0032375F">
        <w:tc>
          <w:tcPr>
            <w:tcW w:w="9696" w:type="dxa"/>
            <w:gridSpan w:val="10"/>
            <w:tcBorders>
              <w:top w:val="nil"/>
              <w:left w:val="nil"/>
              <w:right w:val="nil"/>
            </w:tcBorders>
          </w:tcPr>
          <w:p w14:paraId="19EFCCC8" w14:textId="77777777" w:rsidR="00892289" w:rsidRPr="00824203" w:rsidRDefault="00892289" w:rsidP="004D7A52">
            <w:pPr>
              <w:rPr>
                <w:sz w:val="20"/>
              </w:rPr>
            </w:pPr>
          </w:p>
          <w:p w14:paraId="1F8FD15A" w14:textId="77777777" w:rsidR="00892289" w:rsidRPr="00DA2FBA" w:rsidRDefault="00892289" w:rsidP="004D7A52">
            <w:pPr>
              <w:spacing w:before="120" w:after="40"/>
              <w:rPr>
                <w:b/>
                <w:bCs/>
                <w:szCs w:val="22"/>
              </w:rPr>
            </w:pPr>
            <w:r w:rsidRPr="00DA2FBA">
              <w:rPr>
                <w:b/>
                <w:bCs/>
                <w:szCs w:val="22"/>
              </w:rPr>
              <w:t>Angaben zum Hund</w:t>
            </w:r>
          </w:p>
        </w:tc>
      </w:tr>
      <w:tr w:rsidR="00892289" w:rsidRPr="00824203" w14:paraId="63062BBC" w14:textId="77777777" w:rsidTr="00E14BB1">
        <w:trPr>
          <w:cantSplit/>
          <w:trHeight w:val="312"/>
        </w:trPr>
        <w:tc>
          <w:tcPr>
            <w:tcW w:w="4815" w:type="dxa"/>
            <w:gridSpan w:val="4"/>
            <w:vMerge w:val="restart"/>
          </w:tcPr>
          <w:p w14:paraId="3BACAA1F" w14:textId="77777777"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Rufname</w:t>
            </w:r>
            <w:r>
              <w:rPr>
                <w:sz w:val="20"/>
              </w:rPr>
              <w:t xml:space="preserve"> *</w:t>
            </w:r>
          </w:p>
          <w:p w14:paraId="6A073D34" w14:textId="77777777"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38" w:type="dxa"/>
            <w:gridSpan w:val="3"/>
            <w:tcBorders>
              <w:bottom w:val="nil"/>
            </w:tcBorders>
            <w:vAlign w:val="center"/>
          </w:tcPr>
          <w:p w14:paraId="32C3DAD8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Geburtsjahr *</w:t>
            </w:r>
          </w:p>
        </w:tc>
        <w:tc>
          <w:tcPr>
            <w:tcW w:w="1607" w:type="dxa"/>
            <w:gridSpan w:val="2"/>
            <w:tcBorders>
              <w:bottom w:val="nil"/>
            </w:tcBorders>
            <w:vAlign w:val="center"/>
          </w:tcPr>
          <w:p w14:paraId="1EAF59FA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/-monat </w:t>
            </w:r>
          </w:p>
        </w:tc>
        <w:tc>
          <w:tcPr>
            <w:tcW w:w="1736" w:type="dxa"/>
            <w:tcBorders>
              <w:bottom w:val="nil"/>
            </w:tcBorders>
            <w:vAlign w:val="center"/>
          </w:tcPr>
          <w:p w14:paraId="481B8690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/-tag </w:t>
            </w:r>
          </w:p>
        </w:tc>
      </w:tr>
      <w:tr w:rsidR="00892289" w:rsidRPr="00824203" w14:paraId="51924F69" w14:textId="77777777" w:rsidTr="00E14BB1">
        <w:trPr>
          <w:cantSplit/>
          <w:trHeight w:val="312"/>
        </w:trPr>
        <w:tc>
          <w:tcPr>
            <w:tcW w:w="4815" w:type="dxa"/>
            <w:gridSpan w:val="4"/>
            <w:vMerge/>
          </w:tcPr>
          <w:p w14:paraId="7EC8BAF0" w14:textId="77777777" w:rsidR="00892289" w:rsidRPr="00824203" w:rsidRDefault="00892289" w:rsidP="004D7A52">
            <w:pPr>
              <w:spacing w:before="40"/>
              <w:rPr>
                <w:sz w:val="20"/>
              </w:rPr>
            </w:pPr>
          </w:p>
        </w:tc>
        <w:tc>
          <w:tcPr>
            <w:tcW w:w="1538" w:type="dxa"/>
            <w:gridSpan w:val="3"/>
            <w:tcBorders>
              <w:top w:val="nil"/>
            </w:tcBorders>
            <w:vAlign w:val="center"/>
          </w:tcPr>
          <w:p w14:paraId="75B87BC0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gridSpan w:val="2"/>
            <w:tcBorders>
              <w:top w:val="nil"/>
            </w:tcBorders>
            <w:vAlign w:val="center"/>
          </w:tcPr>
          <w:p w14:paraId="41706A9D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36" w:type="dxa"/>
            <w:tcBorders>
              <w:top w:val="nil"/>
            </w:tcBorders>
            <w:vAlign w:val="center"/>
          </w:tcPr>
          <w:p w14:paraId="10B6D83D" w14:textId="77777777" w:rsidR="00892289" w:rsidRPr="00824203" w:rsidRDefault="00892289" w:rsidP="004D7A5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14:paraId="26A37E87" w14:textId="77777777" w:rsidTr="00E14BB1">
        <w:trPr>
          <w:cantSplit/>
          <w:trHeight w:val="823"/>
        </w:trPr>
        <w:tc>
          <w:tcPr>
            <w:tcW w:w="4815" w:type="dxa"/>
            <w:gridSpan w:val="4"/>
          </w:tcPr>
          <w:p w14:paraId="74FD5246" w14:textId="3851DA57" w:rsidR="00892289" w:rsidRPr="00824203" w:rsidRDefault="00E14BB1" w:rsidP="004D7A52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 xml:space="preserve">Eindeutige Bezeichnung der </w:t>
            </w:r>
            <w:r w:rsidR="00892289" w:rsidRPr="00824203">
              <w:rPr>
                <w:sz w:val="20"/>
              </w:rPr>
              <w:t>Rasse</w:t>
            </w:r>
            <w:r w:rsidR="00892289">
              <w:rPr>
                <w:sz w:val="20"/>
              </w:rPr>
              <w:t xml:space="preserve"> </w:t>
            </w:r>
            <w:r>
              <w:rPr>
                <w:sz w:val="20"/>
              </w:rPr>
              <w:t>bzw. Kreuzung</w:t>
            </w:r>
            <w:r w:rsidR="00892289">
              <w:rPr>
                <w:sz w:val="20"/>
              </w:rPr>
              <w:t>*</w:t>
            </w:r>
            <w:r>
              <w:rPr>
                <w:sz w:val="20"/>
              </w:rPr>
              <w:t xml:space="preserve"> (Angabe „Mischling“ ist unzureichend)</w:t>
            </w:r>
          </w:p>
          <w:p w14:paraId="354A2D2F" w14:textId="77777777"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098" w:type="dxa"/>
            <w:gridSpan w:val="4"/>
          </w:tcPr>
          <w:p w14:paraId="79B43152" w14:textId="77777777" w:rsidR="00892289" w:rsidRDefault="00892289" w:rsidP="004D7A52">
            <w:pPr>
              <w:rPr>
                <w:sz w:val="20"/>
              </w:rPr>
            </w:pPr>
            <w:r>
              <w:rPr>
                <w:sz w:val="20"/>
              </w:rPr>
              <w:t>Farbe *</w:t>
            </w:r>
          </w:p>
          <w:p w14:paraId="10D52169" w14:textId="77777777" w:rsidR="00892289" w:rsidRPr="00B24B00" w:rsidRDefault="00892289" w:rsidP="004D7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83" w:type="dxa"/>
            <w:gridSpan w:val="2"/>
          </w:tcPr>
          <w:p w14:paraId="5B6F6E1E" w14:textId="77777777" w:rsidR="00892289" w:rsidRPr="00FE0CC1" w:rsidRDefault="00892289" w:rsidP="004D7A52">
            <w:pPr>
              <w:autoSpaceDN w:val="0"/>
              <w:snapToGrid w:val="0"/>
              <w:spacing w:after="120"/>
              <w:textAlignment w:val="baseline"/>
              <w:rPr>
                <w:kern w:val="3"/>
                <w:sz w:val="20"/>
                <w:lang w:eastAsia="de-AT"/>
              </w:rPr>
            </w:pPr>
            <w:r w:rsidRPr="00FE0CC1">
              <w:rPr>
                <w:kern w:val="3"/>
                <w:sz w:val="20"/>
                <w:lang w:eastAsia="de-AT"/>
              </w:rPr>
              <w:t xml:space="preserve">Geschlecht: </w:t>
            </w:r>
            <w:r>
              <w:rPr>
                <w:kern w:val="3"/>
                <w:sz w:val="20"/>
                <w:lang w:eastAsia="de-AT"/>
              </w:rPr>
              <w:t>*</w:t>
            </w:r>
          </w:p>
          <w:p w14:paraId="5CE05ED8" w14:textId="77777777" w:rsidR="00892289" w:rsidRPr="00824203" w:rsidRDefault="00892289" w:rsidP="004D7A52">
            <w:pPr>
              <w:rPr>
                <w:sz w:val="20"/>
              </w:rPr>
            </w:pPr>
            <w:r w:rsidRPr="00FE0CC1">
              <w:rPr>
                <w:kern w:val="3"/>
                <w:sz w:val="20"/>
                <w:lang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CC1">
              <w:rPr>
                <w:kern w:val="3"/>
                <w:sz w:val="20"/>
                <w:lang w:eastAsia="de-AT"/>
              </w:rPr>
              <w:instrText xml:space="preserve"> FORMCHECKBOX </w:instrText>
            </w:r>
            <w:r w:rsidR="00A84DE6">
              <w:rPr>
                <w:kern w:val="3"/>
                <w:sz w:val="20"/>
                <w:lang w:eastAsia="de-AT"/>
              </w:rPr>
            </w:r>
            <w:r w:rsidR="00A84DE6">
              <w:rPr>
                <w:kern w:val="3"/>
                <w:sz w:val="20"/>
                <w:lang w:eastAsia="de-AT"/>
              </w:rPr>
              <w:fldChar w:fldCharType="separate"/>
            </w:r>
            <w:r w:rsidRPr="00FE0CC1">
              <w:rPr>
                <w:kern w:val="3"/>
                <w:sz w:val="20"/>
                <w:lang w:eastAsia="de-AT"/>
              </w:rPr>
              <w:fldChar w:fldCharType="end"/>
            </w:r>
            <w:r w:rsidRPr="00FE0CC1">
              <w:rPr>
                <w:kern w:val="3"/>
                <w:sz w:val="20"/>
                <w:lang w:eastAsia="de-AT"/>
              </w:rPr>
              <w:t xml:space="preserve"> männlich       </w:t>
            </w:r>
            <w:r w:rsidRPr="00FE0CC1">
              <w:rPr>
                <w:kern w:val="3"/>
                <w:sz w:val="20"/>
                <w:lang w:eastAsia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CC1">
              <w:rPr>
                <w:kern w:val="3"/>
                <w:sz w:val="20"/>
                <w:lang w:eastAsia="de-AT"/>
              </w:rPr>
              <w:instrText xml:space="preserve"> FORMCHECKBOX </w:instrText>
            </w:r>
            <w:r w:rsidR="00A84DE6">
              <w:rPr>
                <w:kern w:val="3"/>
                <w:sz w:val="20"/>
                <w:lang w:eastAsia="de-AT"/>
              </w:rPr>
            </w:r>
            <w:r w:rsidR="00A84DE6">
              <w:rPr>
                <w:kern w:val="3"/>
                <w:sz w:val="20"/>
                <w:lang w:eastAsia="de-AT"/>
              </w:rPr>
              <w:fldChar w:fldCharType="separate"/>
            </w:r>
            <w:r w:rsidRPr="00FE0CC1">
              <w:rPr>
                <w:kern w:val="3"/>
                <w:sz w:val="20"/>
                <w:lang w:eastAsia="de-AT"/>
              </w:rPr>
              <w:fldChar w:fldCharType="end"/>
            </w:r>
            <w:r w:rsidRPr="00FE0CC1">
              <w:rPr>
                <w:kern w:val="3"/>
                <w:sz w:val="20"/>
                <w:lang w:eastAsia="de-AT"/>
              </w:rPr>
              <w:t xml:space="preserve"> weiblich</w:t>
            </w:r>
          </w:p>
        </w:tc>
      </w:tr>
      <w:tr w:rsidR="00892289" w:rsidRPr="00824203" w14:paraId="622FD703" w14:textId="77777777" w:rsidTr="00E14BB1">
        <w:trPr>
          <w:cantSplit/>
          <w:trHeight w:val="270"/>
        </w:trPr>
        <w:tc>
          <w:tcPr>
            <w:tcW w:w="4815" w:type="dxa"/>
            <w:gridSpan w:val="4"/>
            <w:tcBorders>
              <w:bottom w:val="nil"/>
            </w:tcBorders>
          </w:tcPr>
          <w:p w14:paraId="6939D6C2" w14:textId="77777777"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Seit wann halten Sie diesen Hund </w:t>
            </w:r>
            <w:r w:rsidRPr="00927C46">
              <w:rPr>
                <w:b/>
                <w:sz w:val="20"/>
              </w:rPr>
              <w:t>in Linz</w:t>
            </w:r>
            <w:r>
              <w:rPr>
                <w:sz w:val="20"/>
              </w:rPr>
              <w:t>? *</w:t>
            </w:r>
          </w:p>
        </w:tc>
        <w:tc>
          <w:tcPr>
            <w:tcW w:w="4881" w:type="dxa"/>
            <w:gridSpan w:val="6"/>
            <w:vMerge w:val="restart"/>
          </w:tcPr>
          <w:p w14:paraId="6AF0C8E2" w14:textId="0807FD26" w:rsidR="00892289" w:rsidRPr="00824203" w:rsidRDefault="00892289" w:rsidP="004D7A52">
            <w:pPr>
              <w:spacing w:before="40"/>
              <w:rPr>
                <w:sz w:val="20"/>
              </w:rPr>
            </w:pPr>
            <w:r w:rsidRPr="00824203">
              <w:rPr>
                <w:sz w:val="20"/>
              </w:rPr>
              <w:t>Chip-Nr.</w:t>
            </w:r>
            <w:r w:rsidR="00E14BB1">
              <w:rPr>
                <w:sz w:val="20"/>
              </w:rPr>
              <w:t xml:space="preserve"> *</w:t>
            </w:r>
          </w:p>
          <w:p w14:paraId="32578255" w14:textId="77777777" w:rsidR="00892289" w:rsidRPr="00B24B00" w:rsidRDefault="00892289" w:rsidP="004D7A52">
            <w:pPr>
              <w:spacing w:befor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92289" w:rsidRPr="00824203" w14:paraId="3785437E" w14:textId="77777777" w:rsidTr="00E14BB1">
        <w:trPr>
          <w:cantSplit/>
          <w:trHeight w:val="270"/>
        </w:trPr>
        <w:tc>
          <w:tcPr>
            <w:tcW w:w="1302" w:type="dxa"/>
            <w:tcBorders>
              <w:top w:val="nil"/>
              <w:bottom w:val="single" w:sz="4" w:space="0" w:color="auto"/>
              <w:right w:val="nil"/>
            </w:tcBorders>
          </w:tcPr>
          <w:p w14:paraId="605869A7" w14:textId="77777777"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Jahr: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A0429" w14:textId="77777777"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Monat: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</w:tcBorders>
          </w:tcPr>
          <w:p w14:paraId="58DE603A" w14:textId="77777777" w:rsidR="00892289" w:rsidRPr="00824203" w:rsidRDefault="00892289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Tag: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81" w:type="dxa"/>
            <w:gridSpan w:val="6"/>
            <w:vMerge/>
            <w:tcBorders>
              <w:bottom w:val="single" w:sz="4" w:space="0" w:color="auto"/>
            </w:tcBorders>
          </w:tcPr>
          <w:p w14:paraId="661E67E9" w14:textId="77777777" w:rsidR="00892289" w:rsidRPr="00824203" w:rsidRDefault="00892289" w:rsidP="004D7A52">
            <w:pPr>
              <w:spacing w:before="40"/>
              <w:rPr>
                <w:sz w:val="20"/>
              </w:rPr>
            </w:pPr>
          </w:p>
        </w:tc>
      </w:tr>
      <w:tr w:rsidR="002940F4" w:rsidRPr="00824203" w14:paraId="5777C2D2" w14:textId="77777777" w:rsidTr="001B7E5E">
        <w:trPr>
          <w:cantSplit/>
          <w:trHeight w:val="567"/>
        </w:trPr>
        <w:tc>
          <w:tcPr>
            <w:tcW w:w="5098" w:type="dxa"/>
            <w:gridSpan w:val="5"/>
            <w:tcBorders>
              <w:top w:val="single" w:sz="4" w:space="0" w:color="auto"/>
            </w:tcBorders>
            <w:vAlign w:val="center"/>
          </w:tcPr>
          <w:p w14:paraId="0E7AF731" w14:textId="77777777" w:rsidR="002940F4" w:rsidRDefault="001B7E5E" w:rsidP="004D7A52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 xml:space="preserve">Die Hundeabgabe wurde für das laufende Kalenderjahr bereits in einer anderen </w:t>
            </w:r>
            <w:r w:rsidR="00BE4075">
              <w:rPr>
                <w:sz w:val="20"/>
              </w:rPr>
              <w:t xml:space="preserve">oö. </w:t>
            </w:r>
            <w:r>
              <w:rPr>
                <w:sz w:val="20"/>
              </w:rPr>
              <w:t>Gemeinde entrichtet</w:t>
            </w:r>
            <w:r w:rsidR="00FD33F4">
              <w:rPr>
                <w:sz w:val="20"/>
              </w:rPr>
              <w:t xml:space="preserve"> </w:t>
            </w:r>
            <w:r w:rsidR="00FD33F4">
              <w:rPr>
                <w:sz w:val="20"/>
              </w:rPr>
              <w:br/>
              <w:t>(Bestätigung liegt bei)</w:t>
            </w:r>
            <w:r>
              <w:rPr>
                <w:sz w:val="20"/>
              </w:rPr>
              <w:t>:</w:t>
            </w:r>
          </w:p>
        </w:tc>
        <w:tc>
          <w:tcPr>
            <w:tcW w:w="4598" w:type="dxa"/>
            <w:gridSpan w:val="5"/>
            <w:vAlign w:val="center"/>
          </w:tcPr>
          <w:p w14:paraId="1E69D20B" w14:textId="77777777" w:rsidR="002940F4" w:rsidRDefault="001B7E5E" w:rsidP="001B7E5E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84DE6">
              <w:rPr>
                <w:sz w:val="20"/>
              </w:rPr>
            </w:r>
            <w:r w:rsidR="00A84DE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Pr="00824203">
              <w:rPr>
                <w:sz w:val="20"/>
              </w:rPr>
              <w:t xml:space="preserve"> ja / </w:t>
            </w:r>
            <w:r>
              <w:rPr>
                <w:sz w:val="20"/>
              </w:rPr>
              <w:fldChar w:fldCharType="begin">
                <w:ffData>
                  <w:name w:val="Kontrollkästchen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84DE6">
              <w:rPr>
                <w:sz w:val="20"/>
              </w:rPr>
            </w:r>
            <w:r w:rsidR="00A84DE6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14:paraId="5CABAF29" w14:textId="77777777" w:rsidR="001B7E5E" w:rsidRDefault="001B7E5E" w:rsidP="001B7E5E">
            <w:pPr>
              <w:spacing w:before="40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Wenn ja: in der Gemeinde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416B9674" w14:textId="77777777" w:rsidR="001B7E5E" w:rsidRPr="001B7E5E" w:rsidRDefault="001B7E5E" w:rsidP="001B7E5E">
            <w:pPr>
              <w:spacing w:before="40"/>
              <w:rPr>
                <w:sz w:val="20"/>
                <w:szCs w:val="20"/>
              </w:rPr>
            </w:pPr>
            <w:r w:rsidRPr="001B7E5E">
              <w:rPr>
                <w:sz w:val="20"/>
                <w:szCs w:val="20"/>
              </w:rPr>
              <w:t xml:space="preserve">Höhe des bezahlten Betrags: </w:t>
            </w:r>
            <w:r w:rsidRPr="001B7E5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7E5E">
              <w:rPr>
                <w:sz w:val="20"/>
                <w:szCs w:val="20"/>
              </w:rPr>
              <w:instrText xml:space="preserve"> FORMTEXT </w:instrText>
            </w:r>
            <w:r w:rsidRPr="001B7E5E">
              <w:rPr>
                <w:sz w:val="20"/>
                <w:szCs w:val="20"/>
              </w:rPr>
            </w:r>
            <w:r w:rsidRPr="001B7E5E">
              <w:rPr>
                <w:sz w:val="20"/>
                <w:szCs w:val="20"/>
              </w:rPr>
              <w:fldChar w:fldCharType="separate"/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noProof/>
                <w:sz w:val="20"/>
                <w:szCs w:val="20"/>
              </w:rPr>
              <w:t> </w:t>
            </w:r>
            <w:r w:rsidRPr="001B7E5E">
              <w:rPr>
                <w:sz w:val="20"/>
                <w:szCs w:val="20"/>
              </w:rPr>
              <w:fldChar w:fldCharType="end"/>
            </w:r>
          </w:p>
        </w:tc>
      </w:tr>
    </w:tbl>
    <w:p w14:paraId="2879D499" w14:textId="77777777" w:rsidR="00892289" w:rsidRPr="00994DC8" w:rsidRDefault="00892289" w:rsidP="00892289">
      <w:pPr>
        <w:jc w:val="both"/>
        <w:rPr>
          <w:bCs/>
          <w:szCs w:val="22"/>
        </w:rPr>
      </w:pPr>
    </w:p>
    <w:p w14:paraId="34837D89" w14:textId="77777777" w:rsidR="00E14BB1" w:rsidRDefault="00892289" w:rsidP="00892289">
      <w:pPr>
        <w:jc w:val="both"/>
        <w:rPr>
          <w:b/>
          <w:bCs/>
          <w:sz w:val="20"/>
          <w:szCs w:val="20"/>
        </w:rPr>
      </w:pPr>
      <w:r w:rsidRPr="00F8363E">
        <w:rPr>
          <w:b/>
          <w:bCs/>
          <w:sz w:val="20"/>
          <w:szCs w:val="20"/>
        </w:rPr>
        <w:t xml:space="preserve">Gemäß § 2 Abs 2 Z 1, 2 u. 3 Oö. </w:t>
      </w:r>
      <w:r w:rsidR="00DE1099">
        <w:rPr>
          <w:b/>
          <w:bCs/>
          <w:sz w:val="20"/>
          <w:szCs w:val="20"/>
        </w:rPr>
        <w:t>HHG 2024</w:t>
      </w:r>
      <w:r w:rsidRPr="00F8363E">
        <w:rPr>
          <w:b/>
          <w:bCs/>
          <w:sz w:val="20"/>
          <w:szCs w:val="20"/>
        </w:rPr>
        <w:t xml:space="preserve"> i.d.g.F. sind der Anmeldung der </w:t>
      </w:r>
      <w:r w:rsidR="00DE1099">
        <w:rPr>
          <w:b/>
          <w:bCs/>
          <w:sz w:val="20"/>
          <w:szCs w:val="20"/>
        </w:rPr>
        <w:t xml:space="preserve">für das Halten des Hundes erforderliche Nachweis über die positiv absolvierte Sachkunde-Ausbildung, der </w:t>
      </w:r>
      <w:r w:rsidRPr="00F8363E">
        <w:rPr>
          <w:b/>
          <w:bCs/>
          <w:sz w:val="20"/>
          <w:szCs w:val="20"/>
        </w:rPr>
        <w:t>Nachweis, dass für den Hund ein</w:t>
      </w:r>
      <w:r w:rsidR="00DE1099">
        <w:rPr>
          <w:b/>
          <w:bCs/>
          <w:sz w:val="20"/>
          <w:szCs w:val="20"/>
        </w:rPr>
        <w:t>e</w:t>
      </w:r>
      <w:r w:rsidRPr="00F8363E">
        <w:rPr>
          <w:b/>
          <w:bCs/>
          <w:sz w:val="20"/>
          <w:szCs w:val="20"/>
        </w:rPr>
        <w:t xml:space="preserve"> </w:t>
      </w:r>
      <w:r w:rsidR="00DE1099">
        <w:rPr>
          <w:b/>
          <w:bCs/>
          <w:sz w:val="20"/>
          <w:szCs w:val="20"/>
        </w:rPr>
        <w:t xml:space="preserve">Haftpflichtversicherung über eine Mindestdeckungssumme von EUR 725.000 besteht </w:t>
      </w:r>
      <w:r w:rsidRPr="00F8363E">
        <w:rPr>
          <w:b/>
          <w:bCs/>
          <w:sz w:val="20"/>
          <w:szCs w:val="20"/>
        </w:rPr>
        <w:t>sowie die Registrierungsbestätigung aus der Heimtierdatenbank anzuschließen.</w:t>
      </w:r>
      <w:r w:rsidR="00DE1099">
        <w:rPr>
          <w:b/>
          <w:bCs/>
          <w:sz w:val="20"/>
          <w:szCs w:val="20"/>
        </w:rPr>
        <w:t xml:space="preserve"> </w:t>
      </w:r>
    </w:p>
    <w:p w14:paraId="64DDB10B" w14:textId="3BBBFA37" w:rsidR="00892289" w:rsidRPr="00DE1099" w:rsidRDefault="00DE1099" w:rsidP="00892289">
      <w:pPr>
        <w:jc w:val="both"/>
        <w:rPr>
          <w:sz w:val="20"/>
          <w:szCs w:val="20"/>
        </w:rPr>
      </w:pPr>
      <w:r w:rsidRPr="00DE1099">
        <w:rPr>
          <w:sz w:val="20"/>
          <w:szCs w:val="20"/>
        </w:rPr>
        <w:t>Weiters eine nicht vor dem 12. Lebensmonat des Hundes eingeholte Bestätigung einer*</w:t>
      </w:r>
      <w:proofErr w:type="gramStart"/>
      <w:r w:rsidRPr="00DE1099">
        <w:rPr>
          <w:sz w:val="20"/>
          <w:szCs w:val="20"/>
        </w:rPr>
        <w:t>eines Tierärztin</w:t>
      </w:r>
      <w:proofErr w:type="gramEnd"/>
      <w:r w:rsidRPr="00DE1099">
        <w:rPr>
          <w:sz w:val="20"/>
          <w:szCs w:val="20"/>
        </w:rPr>
        <w:t xml:space="preserve">*Tierarztes </w:t>
      </w:r>
      <w:r w:rsidRPr="00E14BB1">
        <w:rPr>
          <w:b/>
          <w:bCs/>
          <w:sz w:val="20"/>
          <w:szCs w:val="20"/>
        </w:rPr>
        <w:t>über die Größe und das Gewicht des Hundes</w:t>
      </w:r>
      <w:r w:rsidRPr="00DE1099">
        <w:rPr>
          <w:sz w:val="20"/>
          <w:szCs w:val="20"/>
        </w:rPr>
        <w:t>, sofern dies nicht bereits vorher zweifelsfrei bestätigt werden kann</w:t>
      </w:r>
      <w:r w:rsidR="00E14BB1">
        <w:rPr>
          <w:sz w:val="20"/>
          <w:szCs w:val="20"/>
        </w:rPr>
        <w:t xml:space="preserve">, sowie die Bestätigung über die </w:t>
      </w:r>
      <w:r w:rsidR="00E14BB1" w:rsidRPr="00E14BB1">
        <w:rPr>
          <w:b/>
          <w:bCs/>
          <w:sz w:val="20"/>
          <w:szCs w:val="20"/>
        </w:rPr>
        <w:t>positive Absolvierung der Alltagstauglichkeitsprüfung</w:t>
      </w:r>
      <w:r w:rsidR="00E14BB1">
        <w:rPr>
          <w:sz w:val="20"/>
          <w:szCs w:val="20"/>
        </w:rPr>
        <w:t xml:space="preserve"> gemäß §§ 5 und 6 Oö. HHG 2024 („Große Hunde“ und „Hunde spezieller Rassen und deren Kreuzungen untereinander“).</w:t>
      </w:r>
    </w:p>
    <w:p w14:paraId="27DDED6E" w14:textId="77777777" w:rsidR="00F8363E" w:rsidRPr="00E14BB1" w:rsidRDefault="00F8363E" w:rsidP="00892289">
      <w:pPr>
        <w:rPr>
          <w:b/>
          <w:sz w:val="10"/>
          <w:szCs w:val="10"/>
        </w:rPr>
      </w:pPr>
    </w:p>
    <w:p w14:paraId="07EA6729" w14:textId="6EB69965" w:rsidR="00892289" w:rsidRPr="00F8363E" w:rsidRDefault="00892289" w:rsidP="00892289">
      <w:pPr>
        <w:rPr>
          <w:sz w:val="20"/>
          <w:szCs w:val="20"/>
        </w:rPr>
      </w:pPr>
      <w:r w:rsidRPr="00F8363E">
        <w:rPr>
          <w:b/>
          <w:sz w:val="20"/>
          <w:szCs w:val="20"/>
        </w:rPr>
        <w:t>Hinweis dazu:</w:t>
      </w:r>
      <w:r w:rsidRPr="00F8363E">
        <w:rPr>
          <w:sz w:val="20"/>
          <w:szCs w:val="20"/>
        </w:rPr>
        <w:t xml:space="preserve"> Seit Jänner 2010 müssen alle Hunde </w:t>
      </w:r>
      <w:r w:rsidRPr="00F8363E">
        <w:rPr>
          <w:b/>
          <w:sz w:val="20"/>
          <w:szCs w:val="20"/>
        </w:rPr>
        <w:t>verpflichtend</w:t>
      </w:r>
      <w:r w:rsidRPr="00F8363E">
        <w:rPr>
          <w:sz w:val="20"/>
          <w:szCs w:val="20"/>
        </w:rPr>
        <w:t xml:space="preserve"> einen Microchip tragen und in der sogenannten </w:t>
      </w:r>
      <w:r w:rsidRPr="00F8363E">
        <w:rPr>
          <w:b/>
          <w:sz w:val="20"/>
          <w:szCs w:val="20"/>
        </w:rPr>
        <w:t>Heimtierdatenbank registriert</w:t>
      </w:r>
      <w:r w:rsidR="00DE1099">
        <w:rPr>
          <w:b/>
          <w:sz w:val="20"/>
          <w:szCs w:val="20"/>
        </w:rPr>
        <w:t xml:space="preserve"> werden</w:t>
      </w:r>
      <w:r w:rsidRPr="00F8363E">
        <w:rPr>
          <w:b/>
          <w:sz w:val="20"/>
          <w:szCs w:val="20"/>
        </w:rPr>
        <w:t xml:space="preserve"> (auch jede Änderung)</w:t>
      </w:r>
      <w:r w:rsidRPr="00F8363E">
        <w:rPr>
          <w:sz w:val="20"/>
          <w:szCs w:val="20"/>
        </w:rPr>
        <w:t xml:space="preserve">. Weitere Informationen dazu auf </w:t>
      </w:r>
      <w:hyperlink r:id="rId7" w:history="1">
        <w:r w:rsidRPr="00F8363E">
          <w:rPr>
            <w:rStyle w:val="Hyperlink"/>
            <w:sz w:val="20"/>
            <w:szCs w:val="20"/>
          </w:rPr>
          <w:t>www.linz.at/Service A-Z/Tiere/Hunde/Informationen zu Hundechip und Heimtierdatenbank</w:t>
        </w:r>
      </w:hyperlink>
      <w:r w:rsidRPr="00F8363E">
        <w:rPr>
          <w:sz w:val="20"/>
          <w:szCs w:val="20"/>
        </w:rPr>
        <w:t xml:space="preserve"> sowie in allen Anmeldestellen.</w:t>
      </w:r>
    </w:p>
    <w:p w14:paraId="46844D56" w14:textId="77777777" w:rsidR="00892289" w:rsidRPr="00E14BB1" w:rsidRDefault="00892289" w:rsidP="00892289">
      <w:pPr>
        <w:rPr>
          <w:sz w:val="8"/>
          <w:szCs w:val="12"/>
        </w:rPr>
      </w:pPr>
    </w:p>
    <w:p w14:paraId="5C97B3FB" w14:textId="6BDE1950" w:rsidR="00892289" w:rsidRPr="00F8363E" w:rsidRDefault="00892289" w:rsidP="00892289">
      <w:pPr>
        <w:jc w:val="both"/>
        <w:rPr>
          <w:sz w:val="20"/>
          <w:szCs w:val="20"/>
        </w:rPr>
      </w:pPr>
      <w:r w:rsidRPr="00F8363E">
        <w:rPr>
          <w:sz w:val="20"/>
          <w:szCs w:val="20"/>
        </w:rPr>
        <w:t xml:space="preserve">Ich erkläre mit meiner Unterschrift ausdrücklich, dass die oben angeführten Angaben dem tatsächlichen Sachverhalt entsprechen </w:t>
      </w:r>
      <w:r w:rsidRPr="00732E1B">
        <w:rPr>
          <w:sz w:val="20"/>
          <w:szCs w:val="20"/>
        </w:rPr>
        <w:t>und.</w:t>
      </w:r>
    </w:p>
    <w:p w14:paraId="42E098EC" w14:textId="77777777" w:rsidR="00892289" w:rsidRPr="00250732" w:rsidRDefault="00892289" w:rsidP="00892289">
      <w:pPr>
        <w:rPr>
          <w:sz w:val="20"/>
        </w:rPr>
      </w:pPr>
    </w:p>
    <w:p w14:paraId="3D576F6D" w14:textId="77777777" w:rsidR="00892289" w:rsidRPr="00250732" w:rsidRDefault="00892289" w:rsidP="00892289">
      <w:pPr>
        <w:rPr>
          <w:sz w:val="20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"/>
        <w:gridCol w:w="429"/>
        <w:gridCol w:w="3000"/>
        <w:gridCol w:w="1583"/>
        <w:gridCol w:w="4409"/>
      </w:tblGrid>
      <w:tr w:rsidR="00892289" w:rsidRPr="00964347" w14:paraId="755BAE47" w14:textId="77777777" w:rsidTr="0032375F">
        <w:tc>
          <w:tcPr>
            <w:tcW w:w="7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A6C55" w14:textId="77777777"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begin"/>
            </w:r>
            <w:r w:rsidRPr="00964347">
              <w:rPr>
                <w:kern w:val="3"/>
                <w:sz w:val="20"/>
                <w:szCs w:val="20"/>
                <w:lang w:eastAsia="de-AT"/>
              </w:rPr>
              <w:instrText xml:space="preserve"> FILLIN "Text12" </w:instrText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end"/>
            </w:r>
            <w:r w:rsidRPr="00964347">
              <w:rPr>
                <w:kern w:val="3"/>
                <w:sz w:val="20"/>
                <w:szCs w:val="20"/>
                <w:lang w:eastAsia="de-AT"/>
              </w:rPr>
              <w:t>Linz,</w:t>
            </w:r>
          </w:p>
        </w:tc>
        <w:tc>
          <w:tcPr>
            <w:tcW w:w="3000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ADA83" w14:textId="77777777"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347">
              <w:rPr>
                <w:kern w:val="3"/>
                <w:sz w:val="20"/>
                <w:szCs w:val="20"/>
                <w:lang w:eastAsia="de-AT"/>
              </w:rPr>
              <w:instrText xml:space="preserve"> FORMTEXT </w:instrText>
            </w:r>
            <w:r w:rsidRPr="00964347">
              <w:rPr>
                <w:kern w:val="3"/>
                <w:sz w:val="20"/>
                <w:szCs w:val="20"/>
                <w:lang w:eastAsia="de-AT"/>
              </w:rPr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separate"/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noProof/>
                <w:kern w:val="3"/>
                <w:sz w:val="20"/>
                <w:szCs w:val="20"/>
                <w:lang w:eastAsia="de-AT"/>
              </w:rPr>
              <w:t> </w:t>
            </w:r>
            <w:r w:rsidRPr="00964347">
              <w:rPr>
                <w:kern w:val="3"/>
                <w:sz w:val="20"/>
                <w:szCs w:val="20"/>
                <w:lang w:eastAsia="de-AT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DA111" w14:textId="77777777"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4409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8DBF8" w14:textId="77777777" w:rsidR="00892289" w:rsidRPr="00964347" w:rsidRDefault="00892289" w:rsidP="004D7A52">
            <w:pPr>
              <w:autoSpaceDN w:val="0"/>
              <w:snapToGrid w:val="0"/>
              <w:ind w:right="-428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</w:tr>
      <w:tr w:rsidR="00892289" w:rsidRPr="00964347" w14:paraId="0D963553" w14:textId="77777777" w:rsidTr="0032375F">
        <w:tc>
          <w:tcPr>
            <w:tcW w:w="70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9DD4A" w14:textId="77777777"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B57B2" w14:textId="77777777" w:rsidR="00892289" w:rsidRPr="00964347" w:rsidRDefault="00892289" w:rsidP="004D7A52">
            <w:pPr>
              <w:autoSpaceDN w:val="0"/>
              <w:snapToGrid w:val="0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 w:rsidRPr="00964347">
              <w:rPr>
                <w:kern w:val="3"/>
                <w:sz w:val="20"/>
                <w:szCs w:val="20"/>
                <w:lang w:eastAsia="de-AT"/>
              </w:rPr>
              <w:t>Datum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00C26" w14:textId="77777777" w:rsidR="00892289" w:rsidRPr="00964347" w:rsidRDefault="00892289" w:rsidP="004D7A52">
            <w:pPr>
              <w:autoSpaceDN w:val="0"/>
              <w:snapToGrid w:val="0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</w:p>
        </w:tc>
        <w:tc>
          <w:tcPr>
            <w:tcW w:w="4409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EE864" w14:textId="77777777" w:rsidR="00892289" w:rsidRPr="00964347" w:rsidRDefault="008D2585" w:rsidP="004D7A52">
            <w:pPr>
              <w:autoSpaceDN w:val="0"/>
              <w:snapToGrid w:val="0"/>
              <w:ind w:right="-428"/>
              <w:jc w:val="center"/>
              <w:textAlignment w:val="baseline"/>
              <w:rPr>
                <w:kern w:val="3"/>
                <w:sz w:val="20"/>
                <w:szCs w:val="20"/>
                <w:lang w:eastAsia="de-AT"/>
              </w:rPr>
            </w:pPr>
            <w:r>
              <w:rPr>
                <w:kern w:val="3"/>
                <w:sz w:val="20"/>
                <w:szCs w:val="20"/>
                <w:lang w:eastAsia="de-AT"/>
              </w:rPr>
              <w:t>Unterschrift Hundehalter*i</w:t>
            </w:r>
            <w:r w:rsidR="00892289" w:rsidRPr="00964347">
              <w:rPr>
                <w:kern w:val="3"/>
                <w:sz w:val="20"/>
                <w:szCs w:val="20"/>
                <w:lang w:eastAsia="de-AT"/>
              </w:rPr>
              <w:t>n</w:t>
            </w:r>
          </w:p>
        </w:tc>
      </w:tr>
      <w:tr w:rsidR="00892289" w:rsidRPr="00994DC8" w14:paraId="3E3B3918" w14:textId="77777777" w:rsidTr="003237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280" w:type="dxa"/>
          </w:tcPr>
          <w:p w14:paraId="56886155" w14:textId="77777777" w:rsidR="00892289" w:rsidRPr="00A13CFC" w:rsidRDefault="00892289" w:rsidP="000222F5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</w:rPr>
            </w:pPr>
            <w:r w:rsidRPr="00A13CFC">
              <w:rPr>
                <w:b/>
                <w:sz w:val="18"/>
                <w:szCs w:val="18"/>
              </w:rPr>
              <w:sym w:font="Webdings" w:char="F069"/>
            </w:r>
          </w:p>
        </w:tc>
        <w:tc>
          <w:tcPr>
            <w:tcW w:w="9421" w:type="dxa"/>
            <w:gridSpan w:val="4"/>
          </w:tcPr>
          <w:p w14:paraId="490ACBDA" w14:textId="77777777" w:rsidR="00892289" w:rsidRPr="00A13CFC" w:rsidRDefault="00892289" w:rsidP="000222F5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</w:rPr>
            </w:pPr>
            <w:r w:rsidRPr="00A13CFC">
              <w:rPr>
                <w:b/>
                <w:sz w:val="18"/>
                <w:szCs w:val="18"/>
              </w:rPr>
              <w:t>Mit der Angabe Ihrer Telefonnummer und E-Mail-Adresse ermächtigen Sie den Magistrat ausdrücklich, auch auf diesem Weg mit Ihnen Kontakt aufzunehmen.</w:t>
            </w:r>
          </w:p>
        </w:tc>
      </w:tr>
    </w:tbl>
    <w:p w14:paraId="7F2638E6" w14:textId="77777777" w:rsidR="00F8363E" w:rsidRPr="00805DBB" w:rsidRDefault="00F8363E" w:rsidP="00F8363E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lastRenderedPageBreak/>
        <w:t>Informationen zum Datenschutz:</w:t>
      </w:r>
    </w:p>
    <w:p w14:paraId="7861DA2C" w14:textId="77777777" w:rsidR="00F8363E" w:rsidRPr="00805DBB" w:rsidRDefault="00F8363E" w:rsidP="00F8363E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14:paraId="5CFBB0B6" w14:textId="77777777" w:rsidR="00F8363E" w:rsidRPr="00805DBB" w:rsidRDefault="00F8363E" w:rsidP="00F8363E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14:paraId="3EB71128" w14:textId="77777777" w:rsidR="00F8363E" w:rsidRPr="00805DBB" w:rsidRDefault="00F8363E" w:rsidP="00F8363E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14:paraId="1019F99C" w14:textId="77777777" w:rsidR="00F8363E" w:rsidRPr="00805DBB" w:rsidRDefault="00F8363E" w:rsidP="00F8363E">
      <w:pPr>
        <w:rPr>
          <w:kern w:val="28"/>
          <w:szCs w:val="22"/>
          <w:lang w:val="de-AT"/>
        </w:rPr>
      </w:pPr>
    </w:p>
    <w:p w14:paraId="4F89937D" w14:textId="77777777" w:rsidR="00F8363E" w:rsidRPr="00805DBB" w:rsidRDefault="00F8363E" w:rsidP="00F8363E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6BEBF6A1" w14:textId="77777777" w:rsidR="00F8363E" w:rsidRPr="00AA4B43" w:rsidRDefault="00F8363E" w:rsidP="00F8363E">
      <w:pPr>
        <w:rPr>
          <w:kern w:val="28"/>
          <w:sz w:val="20"/>
          <w:szCs w:val="20"/>
          <w:lang w:val="de-AT"/>
        </w:rPr>
      </w:pPr>
    </w:p>
    <w:p w14:paraId="56615E9F" w14:textId="77777777" w:rsidR="00F8363E" w:rsidRPr="00805DBB" w:rsidRDefault="00F8363E" w:rsidP="00F8363E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14:paraId="7077D565" w14:textId="77777777" w:rsidR="00892289" w:rsidRPr="00964347" w:rsidRDefault="00F8363E" w:rsidP="00F8363E">
      <w:pPr>
        <w:ind w:right="1559"/>
        <w:rPr>
          <w:szCs w:val="22"/>
        </w:rPr>
      </w:pPr>
      <w:r>
        <w:rPr>
          <w:kern w:val="28"/>
          <w:szCs w:val="22"/>
          <w:lang w:val="de-AT"/>
        </w:rPr>
        <w:t xml:space="preserve">Tel: +43 732 7070, E-Mail </w:t>
      </w:r>
      <w:hyperlink r:id="rId8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p w14:paraId="40428983" w14:textId="77777777" w:rsidR="00892289" w:rsidRDefault="00892289" w:rsidP="0018359B">
      <w:pPr>
        <w:rPr>
          <w:szCs w:val="22"/>
        </w:rPr>
      </w:pPr>
    </w:p>
    <w:p w14:paraId="5C0CC794" w14:textId="77777777" w:rsidR="00892289" w:rsidRDefault="00892289" w:rsidP="0018359B">
      <w:pPr>
        <w:tabs>
          <w:tab w:val="left" w:pos="1247"/>
        </w:tabs>
        <w:rPr>
          <w:szCs w:val="22"/>
        </w:rPr>
      </w:pPr>
    </w:p>
    <w:p w14:paraId="24BA99D1" w14:textId="77777777" w:rsidR="0018359B" w:rsidRDefault="0018359B" w:rsidP="0018359B">
      <w:pPr>
        <w:tabs>
          <w:tab w:val="left" w:pos="1247"/>
        </w:tabs>
        <w:rPr>
          <w:szCs w:val="22"/>
        </w:rPr>
      </w:pPr>
    </w:p>
    <w:p w14:paraId="484E598A" w14:textId="77777777" w:rsidR="0018359B" w:rsidRPr="00E04210" w:rsidRDefault="0018359B" w:rsidP="0018359B">
      <w:pPr>
        <w:tabs>
          <w:tab w:val="left" w:pos="1247"/>
        </w:tabs>
        <w:rPr>
          <w:szCs w:val="22"/>
        </w:rPr>
      </w:pPr>
    </w:p>
    <w:p w14:paraId="2C3E1473" w14:textId="64B1F445" w:rsidR="00AC6026" w:rsidRDefault="00AC6026" w:rsidP="00892289">
      <w:pPr>
        <w:rPr>
          <w:b/>
          <w:bCs/>
        </w:rPr>
      </w:pPr>
      <w:bookmarkStart w:id="0" w:name="_Hlk182402573"/>
      <w:r w:rsidRPr="00466F6C">
        <w:rPr>
          <w:b/>
          <w:bCs/>
        </w:rPr>
        <w:t>„Auszug aus dem Oö. HHG 2024“</w:t>
      </w:r>
    </w:p>
    <w:p w14:paraId="2347E934" w14:textId="77777777" w:rsidR="00466F6C" w:rsidRPr="00466F6C" w:rsidRDefault="00466F6C" w:rsidP="00892289">
      <w:pPr>
        <w:rPr>
          <w:b/>
          <w:bCs/>
        </w:rPr>
      </w:pPr>
    </w:p>
    <w:p w14:paraId="67A0EBDD" w14:textId="1FA04E3C" w:rsidR="00AC6026" w:rsidRPr="00732E1B" w:rsidRDefault="00AC6026" w:rsidP="00892289">
      <w:pPr>
        <w:rPr>
          <w:b/>
          <w:bCs/>
        </w:rPr>
      </w:pPr>
      <w:r w:rsidRPr="00AC6026">
        <w:rPr>
          <w:b/>
          <w:bCs/>
          <w:noProof/>
          <w:color w:val="FF0000"/>
        </w:rPr>
        <w:drawing>
          <wp:inline distT="0" distB="0" distL="0" distR="0" wp14:anchorId="63E60B8B" wp14:editId="0D2CB7F2">
            <wp:extent cx="4479830" cy="3524250"/>
            <wp:effectExtent l="0" t="0" r="0" b="0"/>
            <wp:docPr id="13398965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8965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94772" cy="353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794B7" w14:textId="18C6662D" w:rsidR="00AC6026" w:rsidRPr="00892289" w:rsidRDefault="00AC6026" w:rsidP="00892289">
      <w:r w:rsidRPr="00AC6026">
        <w:rPr>
          <w:noProof/>
        </w:rPr>
        <w:drawing>
          <wp:inline distT="0" distB="0" distL="0" distR="0" wp14:anchorId="62160FF1" wp14:editId="7E91948B">
            <wp:extent cx="4524375" cy="2279724"/>
            <wp:effectExtent l="0" t="0" r="0" b="6350"/>
            <wp:docPr id="4410586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5861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8913" cy="228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026" w:rsidRPr="00892289" w:rsidSect="00516816">
      <w:footerReference w:type="default" r:id="rId11"/>
      <w:headerReference w:type="first" r:id="rId12"/>
      <w:footerReference w:type="first" r:id="rId13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9B7C" w14:textId="77777777" w:rsidR="00155794" w:rsidRDefault="00155794">
      <w:r>
        <w:separator/>
      </w:r>
    </w:p>
  </w:endnote>
  <w:endnote w:type="continuationSeparator" w:id="0">
    <w:p w14:paraId="14D6367E" w14:textId="77777777" w:rsidR="00155794" w:rsidRDefault="0015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8323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0619D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D6EB" w14:textId="77777777" w:rsidR="004A3F3B" w:rsidRPr="00AE6BBA" w:rsidRDefault="004A3F3B" w:rsidP="00530E8D">
    <w:pPr>
      <w:pStyle w:val="CDFuzeileS1"/>
    </w:pPr>
  </w:p>
  <w:p w14:paraId="1064D06A" w14:textId="77777777"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C7023A">
      <w:t>Standort Gruberstraße</w:t>
    </w:r>
  </w:p>
  <w:p w14:paraId="069C1A39" w14:textId="77777777"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14:paraId="2DA6BA86" w14:textId="77777777" w:rsidR="004A3F3B" w:rsidRPr="00AE6BBA" w:rsidRDefault="00892289" w:rsidP="00530E8D">
    <w:pPr>
      <w:pStyle w:val="CDFuzeileS1"/>
    </w:pPr>
    <w:r>
      <w:t>Abgaben</w:t>
    </w:r>
    <w:r w:rsidR="004A3F3B">
      <w:tab/>
    </w:r>
    <w:r>
      <w:t>as</w:t>
    </w:r>
    <w:r w:rsidR="000A7B20" w:rsidRPr="000A7B20">
      <w:t>@mag.linz.at</w:t>
    </w:r>
  </w:p>
  <w:p w14:paraId="704E7AE5" w14:textId="77777777" w:rsidR="004A3F3B" w:rsidRPr="006E660F" w:rsidRDefault="004A3F3B" w:rsidP="006E660F">
    <w:pPr>
      <w:pStyle w:val="CDFuzeileS1"/>
    </w:pPr>
    <w:r>
      <w:tab/>
    </w:r>
    <w:r w:rsidRPr="002439F1">
      <w:t>+43 732 7070</w:t>
    </w:r>
    <w:r>
      <w:t xml:space="preserve"> </w:t>
    </w:r>
    <w:r w:rsidR="00892289">
      <w:t>2402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3870" w14:textId="77777777" w:rsidR="00155794" w:rsidRDefault="00155794">
      <w:r>
        <w:separator/>
      </w:r>
    </w:p>
  </w:footnote>
  <w:footnote w:type="continuationSeparator" w:id="0">
    <w:p w14:paraId="3066DCA6" w14:textId="77777777" w:rsidR="00155794" w:rsidRDefault="0015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9846" w14:textId="77777777" w:rsidR="00561AEA" w:rsidRDefault="00561AEA"/>
  <w:p w14:paraId="18D5A12E" w14:textId="77777777"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E6406DD" wp14:editId="2E680F7F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620177695" name="Grafik 620177695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927525A" wp14:editId="248F310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E94F7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4585CFE" wp14:editId="6CF43D62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75B2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5133E1D"/>
    <w:multiLevelType w:val="hybridMultilevel"/>
    <w:tmpl w:val="3870B2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9916127">
    <w:abstractNumId w:val="3"/>
  </w:num>
  <w:num w:numId="2" w16cid:durableId="739862879">
    <w:abstractNumId w:val="5"/>
  </w:num>
  <w:num w:numId="3" w16cid:durableId="131022894">
    <w:abstractNumId w:val="4"/>
  </w:num>
  <w:num w:numId="4" w16cid:durableId="1060519314">
    <w:abstractNumId w:val="1"/>
  </w:num>
  <w:num w:numId="5" w16cid:durableId="882905712">
    <w:abstractNumId w:val="4"/>
  </w:num>
  <w:num w:numId="6" w16cid:durableId="2132820156">
    <w:abstractNumId w:val="1"/>
  </w:num>
  <w:num w:numId="7" w16cid:durableId="228078959">
    <w:abstractNumId w:val="0"/>
  </w:num>
  <w:num w:numId="8" w16cid:durableId="15439844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YFwarYcQ3oHmOUcVVGnMWbKehsNifSx7cyU82nIpo2PKCbQ8FsapkAjVjUs8JIr7Po7Q5o4U7T4uzHgAXdbcg==" w:salt="NoJ/2Btu1JAw1r/TXA9o8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49"/>
    <w:rsid w:val="000222F5"/>
    <w:rsid w:val="000229ED"/>
    <w:rsid w:val="00027D41"/>
    <w:rsid w:val="00055ADF"/>
    <w:rsid w:val="00061310"/>
    <w:rsid w:val="00061D79"/>
    <w:rsid w:val="00067BD5"/>
    <w:rsid w:val="0007359E"/>
    <w:rsid w:val="000903D7"/>
    <w:rsid w:val="000A23B0"/>
    <w:rsid w:val="000A7B20"/>
    <w:rsid w:val="001215D3"/>
    <w:rsid w:val="00155794"/>
    <w:rsid w:val="00166172"/>
    <w:rsid w:val="00170365"/>
    <w:rsid w:val="0018359B"/>
    <w:rsid w:val="00195A4C"/>
    <w:rsid w:val="001B5949"/>
    <w:rsid w:val="001B7E5E"/>
    <w:rsid w:val="001F54AC"/>
    <w:rsid w:val="00203CAF"/>
    <w:rsid w:val="00213EFE"/>
    <w:rsid w:val="00234818"/>
    <w:rsid w:val="0024029F"/>
    <w:rsid w:val="00244688"/>
    <w:rsid w:val="00252945"/>
    <w:rsid w:val="002940F4"/>
    <w:rsid w:val="002B313B"/>
    <w:rsid w:val="002D743F"/>
    <w:rsid w:val="002E1FFF"/>
    <w:rsid w:val="00301455"/>
    <w:rsid w:val="0031217C"/>
    <w:rsid w:val="003122B8"/>
    <w:rsid w:val="0032375F"/>
    <w:rsid w:val="00332C90"/>
    <w:rsid w:val="0033455E"/>
    <w:rsid w:val="0036622F"/>
    <w:rsid w:val="0037498D"/>
    <w:rsid w:val="003776FA"/>
    <w:rsid w:val="003F69AC"/>
    <w:rsid w:val="0040619D"/>
    <w:rsid w:val="0042271E"/>
    <w:rsid w:val="00443BB1"/>
    <w:rsid w:val="00452B4A"/>
    <w:rsid w:val="00460BA7"/>
    <w:rsid w:val="00466F6C"/>
    <w:rsid w:val="00470616"/>
    <w:rsid w:val="004743B9"/>
    <w:rsid w:val="00484949"/>
    <w:rsid w:val="00497266"/>
    <w:rsid w:val="004A3F3B"/>
    <w:rsid w:val="004B1941"/>
    <w:rsid w:val="004C47F4"/>
    <w:rsid w:val="004C61D8"/>
    <w:rsid w:val="00514F37"/>
    <w:rsid w:val="00516816"/>
    <w:rsid w:val="00561AEA"/>
    <w:rsid w:val="005C60CD"/>
    <w:rsid w:val="005D7930"/>
    <w:rsid w:val="005E0E94"/>
    <w:rsid w:val="005F1B96"/>
    <w:rsid w:val="006363B7"/>
    <w:rsid w:val="006710EE"/>
    <w:rsid w:val="006E195A"/>
    <w:rsid w:val="006E660F"/>
    <w:rsid w:val="006E7899"/>
    <w:rsid w:val="007011F6"/>
    <w:rsid w:val="00701917"/>
    <w:rsid w:val="00714547"/>
    <w:rsid w:val="00732E1B"/>
    <w:rsid w:val="00775865"/>
    <w:rsid w:val="00777897"/>
    <w:rsid w:val="007B7D01"/>
    <w:rsid w:val="007B7F73"/>
    <w:rsid w:val="007C598E"/>
    <w:rsid w:val="007D6B25"/>
    <w:rsid w:val="0082601D"/>
    <w:rsid w:val="00836EA5"/>
    <w:rsid w:val="00874E88"/>
    <w:rsid w:val="00892289"/>
    <w:rsid w:val="00893E2C"/>
    <w:rsid w:val="00896E5C"/>
    <w:rsid w:val="008D2585"/>
    <w:rsid w:val="008D2B7C"/>
    <w:rsid w:val="008F0E2A"/>
    <w:rsid w:val="00964347"/>
    <w:rsid w:val="009A525A"/>
    <w:rsid w:val="009C4DF0"/>
    <w:rsid w:val="00A13CFC"/>
    <w:rsid w:val="00A477F2"/>
    <w:rsid w:val="00A84DE6"/>
    <w:rsid w:val="00A9392E"/>
    <w:rsid w:val="00AC11FD"/>
    <w:rsid w:val="00AC6026"/>
    <w:rsid w:val="00AF09C0"/>
    <w:rsid w:val="00AF4110"/>
    <w:rsid w:val="00B220DF"/>
    <w:rsid w:val="00B41B65"/>
    <w:rsid w:val="00B4718C"/>
    <w:rsid w:val="00B626F4"/>
    <w:rsid w:val="00B93F59"/>
    <w:rsid w:val="00B93F70"/>
    <w:rsid w:val="00BC2BD7"/>
    <w:rsid w:val="00BC3AD3"/>
    <w:rsid w:val="00BD553B"/>
    <w:rsid w:val="00BE4075"/>
    <w:rsid w:val="00BF1A44"/>
    <w:rsid w:val="00BF4C7C"/>
    <w:rsid w:val="00C21477"/>
    <w:rsid w:val="00C355BA"/>
    <w:rsid w:val="00C4112E"/>
    <w:rsid w:val="00C7023A"/>
    <w:rsid w:val="00C82B4E"/>
    <w:rsid w:val="00CA58F2"/>
    <w:rsid w:val="00CB5345"/>
    <w:rsid w:val="00D04CE3"/>
    <w:rsid w:val="00D05FE0"/>
    <w:rsid w:val="00D07244"/>
    <w:rsid w:val="00D112BA"/>
    <w:rsid w:val="00D127BF"/>
    <w:rsid w:val="00D34273"/>
    <w:rsid w:val="00D41A11"/>
    <w:rsid w:val="00D5039D"/>
    <w:rsid w:val="00D508D3"/>
    <w:rsid w:val="00D8071C"/>
    <w:rsid w:val="00DC4C69"/>
    <w:rsid w:val="00DD01EA"/>
    <w:rsid w:val="00DE1099"/>
    <w:rsid w:val="00E025AF"/>
    <w:rsid w:val="00E05871"/>
    <w:rsid w:val="00E14BB1"/>
    <w:rsid w:val="00E169E3"/>
    <w:rsid w:val="00E553B1"/>
    <w:rsid w:val="00E73987"/>
    <w:rsid w:val="00E7466C"/>
    <w:rsid w:val="00E777E8"/>
    <w:rsid w:val="00E82514"/>
    <w:rsid w:val="00EA1A91"/>
    <w:rsid w:val="00EB4024"/>
    <w:rsid w:val="00EC224D"/>
    <w:rsid w:val="00EC7657"/>
    <w:rsid w:val="00F37E74"/>
    <w:rsid w:val="00F4238B"/>
    <w:rsid w:val="00F56A37"/>
    <w:rsid w:val="00F81D6F"/>
    <w:rsid w:val="00F8363E"/>
    <w:rsid w:val="00FA505D"/>
    <w:rsid w:val="00FD33F4"/>
    <w:rsid w:val="00FE08A2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6F1E12B9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836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8363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media/image2.png" Type="http://schemas.openxmlformats.org/officeDocument/2006/relationships/image"/><Relationship Id="rId11" Target="footer1.xml" Type="http://schemas.openxmlformats.org/officeDocument/2006/relationships/footer"/><Relationship Id="rId12" Target="header1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www.linz.at/Service" TargetMode="External" Type="http://schemas.openxmlformats.org/officeDocument/2006/relationships/hyperlink"/><Relationship Id="rId8" Target="mailto:datenschutz@mag.linz.at" TargetMode="External" Type="http://schemas.openxmlformats.org/officeDocument/2006/relationships/hyperlink"/><Relationship Id="rId9" Target="media/image1.png" Type="http://schemas.openxmlformats.org/officeDocument/2006/relationships/image"/></Relationships>
</file>

<file path=word/_rels/header1.xml.rels><?xml version="1.0" encoding="UTF-8" standalone="no"?><Relationships xmlns="http://schemas.openxmlformats.org/package/2006/relationships"><Relationship Id="rId1" Target="media/image3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487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2024-11-29T12:19:00Z</dcterms:created>
  <dc:creator>www.linz.at / Service A-Z</dc:creator>
  <cp:lastModifiedBy>Magistrat Linz</cp:lastModifiedBy>
  <cp:lastPrinted>2024-11-15T19:03:00Z</cp:lastPrinted>
  <dcterms:modified xsi:type="dcterms:W3CDTF">2024-11-29T12:23:08Z</dcterms:modified>
  <cp:revision>2</cp:revision>
  <dc:title>Hundeanmeldung</dc:title>
</cp:coreProperties>
</file>